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77" w:rsidP="00576FFA" w:rsidRDefault="00A40877"/>
    <w:p w:rsidRPr="00576FFA" w:rsidR="00483C61" w:rsidP="00576FFA" w:rsidRDefault="00483C61">
      <w:r>
        <w:rPr>
          <w:noProof/>
        </w:rPr>
        <w:drawing>
          <wp:inline distT="0" distB="0" distL="0" distR="0" wp14:anchorId="59DAFC11" wp14:editId="4104F3D0">
            <wp:extent cx="6551930" cy="6514329"/>
            <wp:effectExtent l="0" t="0" r="0" b="3937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name="_GoBack" w:id="0"/>
      <w:bookmarkEnd w:id="0"/>
    </w:p>
    <w:sectPr w:rsidRPr="00576FFA" w:rsidR="00483C61" w:rsidSect="00224FD7">
      <w:footerReference r:id="R2cd7584496db4f4f"/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9E" w:rsidRDefault="00DB739E">
      <w:r>
        <w:separator/>
      </w:r>
    </w:p>
  </w:endnote>
  <w:endnote w:type="continuationSeparator" w:id="0">
    <w:p w:rsidR="00DB739E" w:rsidRDefault="00DB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9E" w:rsidRDefault="00DB739E">
      <w:r>
        <w:separator/>
      </w:r>
    </w:p>
  </w:footnote>
  <w:footnote w:type="continuationSeparator" w:id="0">
    <w:p w:rsidR="00DB739E" w:rsidRDefault="00DB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3C1F7D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2B54AEDF" wp14:anchorId="50ECE687">
                <wp:simplePos x="0" y="0"/>
                <wp:positionH relativeFrom="column">
                  <wp:posOffset>132080</wp:posOffset>
                </wp:positionH>
                <wp:positionV relativeFrom="paragraph">
                  <wp:posOffset>182880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9E9DFC9" wp14:editId="4C3B078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ORGANİZASYON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OŞ/655/01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23.10.2017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02/21.11.2022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3C6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3C6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360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58C9"/>
    <w:rsid w:val="00374CA0"/>
    <w:rsid w:val="00376816"/>
    <w:rsid w:val="0037716E"/>
    <w:rsid w:val="003909AB"/>
    <w:rsid w:val="003974FE"/>
    <w:rsid w:val="003C0C1E"/>
    <w:rsid w:val="003C1F7D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3C61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FFA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5C5E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3DE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39E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3D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diagramData" Target="/word/diagrams/data1.xml" Id="rId8" /><Relationship Type="http://schemas.openxmlformats.org/officeDocument/2006/relationships/header" Target="/word/header1.xml" Id="rId13" /><Relationship Type="http://schemas.openxmlformats.org/officeDocument/2006/relationships/footer" Target="/word/footer3.xml" Id="rId1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microsoft.com/office/2007/relationships/diagramDrawing" Target="/word/diagrams/drawing1.xml" Id="rId12" /><Relationship Type="http://schemas.openxmlformats.org/officeDocument/2006/relationships/header" Target="/word/header3.xml" Id="rId17" /><Relationship Type="http://schemas.openxmlformats.org/officeDocument/2006/relationships/numbering" Target="/word/numbering.xml" Id="rId2" /><Relationship Type="http://schemas.openxmlformats.org/officeDocument/2006/relationships/footer" Target="/word/footer2.xml" Id="rId16" /><Relationship Type="http://schemas.openxmlformats.org/officeDocument/2006/relationships/theme" Target="/word/theme/theme1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diagramColors" Target="/word/diagrams/colors1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5" /><Relationship Type="http://schemas.openxmlformats.org/officeDocument/2006/relationships/diagramQuickStyle" Target="/word/diagrams/quickStyle1.xml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diagramLayout" Target="/word/diagrams/layout1.xml" Id="rId9" /><Relationship Type="http://schemas.openxmlformats.org/officeDocument/2006/relationships/header" Target="/word/header2.xml" Id="rId14" /><Relationship Type="http://schemas.openxmlformats.org/officeDocument/2006/relationships/footer" Target="/word/footer4.xml" Id="R2cd7584496db4f4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BB4A3B-80C1-4E6E-9802-293DA2BC434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A0884E78-2B66-419C-9660-48F86D0ED31F}">
      <dgm:prSet phldrT="[Metin]" custT="1"/>
      <dgm:spPr>
        <a:xfrm>
          <a:off x="2324170" y="176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Dekan</a:t>
          </a:r>
        </a:p>
      </dgm:t>
    </dgm:pt>
    <dgm:pt modelId="{83B0FD17-BC72-46C9-A73E-259F2758597E}" type="parTrans" cxnId="{BAEA0387-A4AB-4457-BA66-86EAEE4249F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C41E10-0E05-4235-893C-3A0578C7A3A4}" type="sibTrans" cxnId="{BAEA0387-A4AB-4457-BA66-86EAEE4249F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4B88E2-32A8-41F1-8865-AB1CF95CBFD1}" type="asst">
      <dgm:prSet phldrT="[Metin]" custT="1"/>
      <dgm:spPr>
        <a:xfrm>
          <a:off x="3526865" y="2316029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Fakülte Sekreteri</a:t>
          </a:r>
        </a:p>
      </dgm:t>
    </dgm:pt>
    <dgm:pt modelId="{8B66DD37-B18F-4A86-967C-952F884750BB}" type="parTrans" cxnId="{36FE8F2C-D4A8-42DB-A894-55DA9744881D}">
      <dgm:prSet/>
      <dgm:spPr>
        <a:xfrm>
          <a:off x="3120404" y="796409"/>
          <a:ext cx="406461" cy="1917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7736"/>
              </a:lnTo>
              <a:lnTo>
                <a:pt x="406461" y="1917736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dash"/>
          <a:miter lim="800000"/>
        </a:ln>
        <a:effectLst/>
      </dgm:spPr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AC8AB9-CB66-43E9-906E-888EA9F485DF}" type="sibTrans" cxnId="{36FE8F2C-D4A8-42DB-A894-55DA9744881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839184-7843-451F-99FA-F53B63448711}">
      <dgm:prSet phldrT="[Metin]" custT="1"/>
      <dgm:spPr>
        <a:xfrm>
          <a:off x="397286" y="3392130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Turizm İşletmeciliği Bölüm Başkanı</a:t>
          </a:r>
        </a:p>
      </dgm:t>
    </dgm:pt>
    <dgm:pt modelId="{24EE517D-AA67-4799-BCE8-34AD8BCDA6FD}" type="parTrans" cxnId="{F660B838-4628-48EA-927A-3D195244AB7F}">
      <dgm:prSet/>
      <dgm:spPr>
        <a:xfrm>
          <a:off x="1193519" y="796409"/>
          <a:ext cx="1926884" cy="2595720"/>
        </a:xfrm>
        <a:custGeom>
          <a:avLst/>
          <a:gdLst/>
          <a:ahLst/>
          <a:cxnLst/>
          <a:rect l="0" t="0" r="0" b="0"/>
          <a:pathLst>
            <a:path>
              <a:moveTo>
                <a:pt x="1926884" y="0"/>
              </a:moveTo>
              <a:lnTo>
                <a:pt x="1926884" y="2428511"/>
              </a:lnTo>
              <a:lnTo>
                <a:pt x="0" y="2428511"/>
              </a:lnTo>
              <a:lnTo>
                <a:pt x="0" y="259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76D04FB7-E80F-4BE5-B77B-49CEA3D248A7}" type="sibTrans" cxnId="{F660B838-4628-48EA-927A-3D195244AB7F}">
      <dgm:prSet/>
      <dgm:spPr/>
      <dgm:t>
        <a:bodyPr/>
        <a:lstStyle/>
        <a:p>
          <a:endParaRPr lang="tr-TR"/>
        </a:p>
      </dgm:t>
    </dgm:pt>
    <dgm:pt modelId="{5916D175-C2BB-48DD-9BA5-20711F65B657}">
      <dgm:prSet phldrT="[Metin]" custT="1"/>
      <dgm:spPr>
        <a:xfrm>
          <a:off x="2324170" y="3392130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Turizm Rehberliği Bölümü Başkanı</a:t>
          </a:r>
        </a:p>
      </dgm:t>
    </dgm:pt>
    <dgm:pt modelId="{825BEBED-E9DB-44DA-B88A-BD73A8EDE3A2}" type="parTrans" cxnId="{644FD283-9270-4270-BA82-09942A429708}">
      <dgm:prSet/>
      <dgm:spPr>
        <a:xfrm>
          <a:off x="3074684" y="796409"/>
          <a:ext cx="91440" cy="2595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C93A7445-E4A9-4930-8095-EDB3EF9988BF}" type="sibTrans" cxnId="{644FD283-9270-4270-BA82-09942A429708}">
      <dgm:prSet/>
      <dgm:spPr/>
      <dgm:t>
        <a:bodyPr/>
        <a:lstStyle/>
        <a:p>
          <a:endParaRPr lang="tr-TR"/>
        </a:p>
      </dgm:t>
    </dgm:pt>
    <dgm:pt modelId="{8BD9BA36-CE67-4F94-840C-D5193CD85231}">
      <dgm:prSet phldrT="[Metin]" custT="1"/>
      <dgm:spPr>
        <a:xfrm>
          <a:off x="4251055" y="3392130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Gastronomi ve Mutfak Sanatları Bölümü Başkanı</a:t>
          </a:r>
        </a:p>
      </dgm:t>
    </dgm:pt>
    <dgm:pt modelId="{A6443D46-6313-404C-8D3F-50921A0C788F}" type="parTrans" cxnId="{F0F3EEA7-6862-41FF-A541-50509C03F437}">
      <dgm:prSet/>
      <dgm:spPr>
        <a:xfrm>
          <a:off x="3120404" y="796409"/>
          <a:ext cx="1926884" cy="2595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8511"/>
              </a:lnTo>
              <a:lnTo>
                <a:pt x="1926884" y="2428511"/>
              </a:lnTo>
              <a:lnTo>
                <a:pt x="1926884" y="259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8774B690-8A89-43E5-8BD6-837E5082C210}" type="sibTrans" cxnId="{F0F3EEA7-6862-41FF-A541-50509C03F437}">
      <dgm:prSet/>
      <dgm:spPr/>
      <dgm:t>
        <a:bodyPr/>
        <a:lstStyle/>
        <a:p>
          <a:endParaRPr lang="tr-TR"/>
        </a:p>
      </dgm:t>
    </dgm:pt>
    <dgm:pt modelId="{9A079B08-970F-42D1-8046-5571C908F10B}">
      <dgm:prSet phldrT="[Metin]" custT="1"/>
      <dgm:spPr>
        <a:xfrm>
          <a:off x="795402" y="4522782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1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Turizm İşletmeciliği Anabilim Dalı Başkanı</a:t>
          </a:r>
        </a:p>
      </dgm:t>
    </dgm:pt>
    <dgm:pt modelId="{B5BA11EF-69EA-445C-9D1E-57CA1CE5A71A}" type="parTrans" cxnId="{60D7E38B-4005-48E6-8643-BD6BAD721095}">
      <dgm:prSet/>
      <dgm:spPr>
        <a:xfrm>
          <a:off x="556532" y="4188363"/>
          <a:ext cx="238870" cy="732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2534"/>
              </a:lnTo>
              <a:lnTo>
                <a:pt x="238870" y="7325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4D742FAA-A154-4F95-A6A4-FFFF4656CC08}" type="sibTrans" cxnId="{60D7E38B-4005-48E6-8643-BD6BAD721095}">
      <dgm:prSet/>
      <dgm:spPr/>
      <dgm:t>
        <a:bodyPr/>
        <a:lstStyle/>
        <a:p>
          <a:endParaRPr lang="tr-TR"/>
        </a:p>
      </dgm:t>
    </dgm:pt>
    <dgm:pt modelId="{7029EBB6-2C4E-42D5-8D77-4DCF2D5BB0A1}">
      <dgm:prSet phldrT="[Metin]" custT="1"/>
      <dgm:spPr>
        <a:xfrm>
          <a:off x="2722287" y="4522782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1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Turizm Rehberliği Anabilim Dalı Başkanı</a:t>
          </a:r>
        </a:p>
      </dgm:t>
    </dgm:pt>
    <dgm:pt modelId="{76A87B91-6B82-42F7-BC52-4B5C3249D066}" type="parTrans" cxnId="{FBF0B1E7-CDCE-4DF2-82E2-C87418C57D53}">
      <dgm:prSet/>
      <dgm:spPr>
        <a:xfrm>
          <a:off x="2483417" y="4188363"/>
          <a:ext cx="238870" cy="732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2534"/>
              </a:lnTo>
              <a:lnTo>
                <a:pt x="238870" y="7325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485932C6-A1FF-4FED-9416-F20522F14779}" type="sibTrans" cxnId="{FBF0B1E7-CDCE-4DF2-82E2-C87418C57D53}">
      <dgm:prSet/>
      <dgm:spPr/>
      <dgm:t>
        <a:bodyPr/>
        <a:lstStyle/>
        <a:p>
          <a:endParaRPr lang="tr-TR"/>
        </a:p>
      </dgm:t>
    </dgm:pt>
    <dgm:pt modelId="{45F66A11-62F4-4A1D-BD70-35DBD793D32F}">
      <dgm:prSet phldrT="[Metin]" custT="1"/>
      <dgm:spPr>
        <a:xfrm>
          <a:off x="2722287" y="5653433"/>
          <a:ext cx="1592466" cy="94721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1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Seyahat İşletmeciliği Anabilim Dalı Başkanı</a:t>
          </a:r>
        </a:p>
      </dgm:t>
    </dgm:pt>
    <dgm:pt modelId="{70B112B6-A13E-4D42-BBC1-49064817BB47}" type="parTrans" cxnId="{3DB537F7-C061-423D-BE70-2241338930E5}">
      <dgm:prSet/>
      <dgm:spPr>
        <a:xfrm>
          <a:off x="2483417" y="4188363"/>
          <a:ext cx="238870" cy="1938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8676"/>
              </a:lnTo>
              <a:lnTo>
                <a:pt x="238870" y="193867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9E185CD7-6047-4443-9280-4D4AC2281270}" type="sibTrans" cxnId="{3DB537F7-C061-423D-BE70-2241338930E5}">
      <dgm:prSet/>
      <dgm:spPr/>
      <dgm:t>
        <a:bodyPr/>
        <a:lstStyle/>
        <a:p>
          <a:endParaRPr lang="tr-TR"/>
        </a:p>
      </dgm:t>
    </dgm:pt>
    <dgm:pt modelId="{4B3F312F-F57B-461C-859C-91119062A133}">
      <dgm:prSet phldrT="[Metin]" custT="1"/>
      <dgm:spPr>
        <a:xfrm>
          <a:off x="4649172" y="4522782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1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Gastronomi ve Mutfak Sanatları Anabilim Dalı Başkanı</a:t>
          </a:r>
        </a:p>
      </dgm:t>
    </dgm:pt>
    <dgm:pt modelId="{437CB2BF-5145-48C5-96E5-CC2749D1AF1B}" type="parTrans" cxnId="{262C0A89-0F45-4F68-932F-B3107DCCB8C3}">
      <dgm:prSet/>
      <dgm:spPr>
        <a:xfrm>
          <a:off x="4410302" y="4188363"/>
          <a:ext cx="238870" cy="732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2534"/>
              </a:lnTo>
              <a:lnTo>
                <a:pt x="238870" y="7325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A7837609-345A-4959-9D1B-CF4C872EE8C6}" type="sibTrans" cxnId="{262C0A89-0F45-4F68-932F-B3107DCCB8C3}">
      <dgm:prSet/>
      <dgm:spPr/>
      <dgm:t>
        <a:bodyPr/>
        <a:lstStyle/>
        <a:p>
          <a:endParaRPr lang="tr-TR"/>
        </a:p>
      </dgm:t>
    </dgm:pt>
    <dgm:pt modelId="{531A4806-1556-4C77-A273-15E4140CD36F}" type="asst">
      <dgm:prSet phldrT="[Metin]" custT="1"/>
      <dgm:spPr>
        <a:xfrm>
          <a:off x="1360728" y="1374793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Dekan Yardımcısı</a:t>
          </a:r>
        </a:p>
      </dgm:t>
    </dgm:pt>
    <dgm:pt modelId="{F31CCA2F-3B7E-43D6-9CAB-849F8EECBB49}" type="parTrans" cxnId="{3B71DF7A-1AA6-4D7D-BDC7-10FFB54C60FE}">
      <dgm:prSet/>
      <dgm:spPr>
        <a:xfrm>
          <a:off x="2953195" y="796409"/>
          <a:ext cx="167209" cy="976500"/>
        </a:xfrm>
        <a:custGeom>
          <a:avLst/>
          <a:gdLst/>
          <a:ahLst/>
          <a:cxnLst/>
          <a:rect l="0" t="0" r="0" b="0"/>
          <a:pathLst>
            <a:path>
              <a:moveTo>
                <a:pt x="167209" y="0"/>
              </a:moveTo>
              <a:lnTo>
                <a:pt x="167209" y="976500"/>
              </a:lnTo>
              <a:lnTo>
                <a:pt x="0" y="97650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5F0631EC-5DF9-446F-98F2-03F0121EE148}" type="sibTrans" cxnId="{3B71DF7A-1AA6-4D7D-BDC7-10FFB54C60FE}">
      <dgm:prSet/>
      <dgm:spPr/>
      <dgm:t>
        <a:bodyPr/>
        <a:lstStyle/>
        <a:p>
          <a:endParaRPr lang="tr-TR"/>
        </a:p>
      </dgm:t>
    </dgm:pt>
    <dgm:pt modelId="{1DF11A2C-C33B-4E27-8333-231E9EBC10F9}" type="asst">
      <dgm:prSet phldrT="[Metin]" custT="1"/>
      <dgm:spPr>
        <a:xfrm>
          <a:off x="3287613" y="1374475"/>
          <a:ext cx="1592466" cy="7962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tr-TR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Dekan Yardımcısı</a:t>
          </a:r>
        </a:p>
      </dgm:t>
    </dgm:pt>
    <dgm:pt modelId="{F3775361-DBEE-47C9-88CD-698EE24B63B4}" type="parTrans" cxnId="{9DE4BE61-E8DC-46AC-9203-227094692873}">
      <dgm:prSet/>
      <dgm:spPr>
        <a:xfrm>
          <a:off x="3120404" y="796409"/>
          <a:ext cx="167209" cy="976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182"/>
              </a:lnTo>
              <a:lnTo>
                <a:pt x="167209" y="976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5E168220-F0D0-49AA-9DA8-86652A69ECBC}" type="sibTrans" cxnId="{9DE4BE61-E8DC-46AC-9203-227094692873}">
      <dgm:prSet/>
      <dgm:spPr/>
      <dgm:t>
        <a:bodyPr/>
        <a:lstStyle/>
        <a:p>
          <a:endParaRPr lang="tr-TR"/>
        </a:p>
      </dgm:t>
    </dgm:pt>
    <dgm:pt modelId="{D165EE1A-C85B-4086-BB9B-036CE0C7E037}" type="pres">
      <dgm:prSet presAssocID="{C7BB4A3B-80C1-4E6E-9802-293DA2BC43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45F01970-4E73-46F7-914E-49ABD6706AE6}" type="pres">
      <dgm:prSet presAssocID="{A0884E78-2B66-419C-9660-48F86D0ED31F}" presName="hierRoot1" presStyleCnt="0">
        <dgm:presLayoutVars>
          <dgm:hierBranch val="init"/>
        </dgm:presLayoutVars>
      </dgm:prSet>
      <dgm:spPr/>
    </dgm:pt>
    <dgm:pt modelId="{6DBD7F05-3A70-4479-93C2-DE206CBE8F89}" type="pres">
      <dgm:prSet presAssocID="{A0884E78-2B66-419C-9660-48F86D0ED31F}" presName="rootComposite1" presStyleCnt="0"/>
      <dgm:spPr/>
    </dgm:pt>
    <dgm:pt modelId="{DEF0EF9C-C5C3-49AA-B708-5BAABAA82E71}" type="pres">
      <dgm:prSet presAssocID="{A0884E78-2B66-419C-9660-48F86D0ED31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A78FAF5-4D97-449C-994B-976CFCDDF13F}" type="pres">
      <dgm:prSet presAssocID="{A0884E78-2B66-419C-9660-48F86D0ED31F}" presName="rootConnector1" presStyleLbl="node1" presStyleIdx="0" presStyleCnt="0"/>
      <dgm:spPr/>
      <dgm:t>
        <a:bodyPr/>
        <a:lstStyle/>
        <a:p>
          <a:endParaRPr lang="tr-TR"/>
        </a:p>
      </dgm:t>
    </dgm:pt>
    <dgm:pt modelId="{E13955FB-1181-48AD-94AB-BE576770F80B}" type="pres">
      <dgm:prSet presAssocID="{A0884E78-2B66-419C-9660-48F86D0ED31F}" presName="hierChild2" presStyleCnt="0"/>
      <dgm:spPr/>
    </dgm:pt>
    <dgm:pt modelId="{3FFD62EF-79A4-47C8-9602-C6FFE713581F}" type="pres">
      <dgm:prSet presAssocID="{24EE517D-AA67-4799-BCE8-34AD8BCDA6FD}" presName="Name37" presStyleLbl="parChTrans1D2" presStyleIdx="0" presStyleCnt="6"/>
      <dgm:spPr/>
      <dgm:t>
        <a:bodyPr/>
        <a:lstStyle/>
        <a:p>
          <a:endParaRPr lang="tr-TR"/>
        </a:p>
      </dgm:t>
    </dgm:pt>
    <dgm:pt modelId="{0C22DA92-51B3-4C3F-828A-F7727C01DD93}" type="pres">
      <dgm:prSet presAssocID="{C0839184-7843-451F-99FA-F53B63448711}" presName="hierRoot2" presStyleCnt="0">
        <dgm:presLayoutVars>
          <dgm:hierBranch val="init"/>
        </dgm:presLayoutVars>
      </dgm:prSet>
      <dgm:spPr/>
    </dgm:pt>
    <dgm:pt modelId="{4753223E-6A85-4B27-878C-1DF26142CB12}" type="pres">
      <dgm:prSet presAssocID="{C0839184-7843-451F-99FA-F53B63448711}" presName="rootComposite" presStyleCnt="0"/>
      <dgm:spPr/>
    </dgm:pt>
    <dgm:pt modelId="{5E082A9E-7595-4F69-9B48-80F2F9082C27}" type="pres">
      <dgm:prSet presAssocID="{C0839184-7843-451F-99FA-F53B6344871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CC2DE18-243A-4114-8D6D-9D5FCAD8A83F}" type="pres">
      <dgm:prSet presAssocID="{C0839184-7843-451F-99FA-F53B63448711}" presName="rootConnector" presStyleLbl="node2" presStyleIdx="0" presStyleCnt="3"/>
      <dgm:spPr/>
      <dgm:t>
        <a:bodyPr/>
        <a:lstStyle/>
        <a:p>
          <a:endParaRPr lang="tr-TR"/>
        </a:p>
      </dgm:t>
    </dgm:pt>
    <dgm:pt modelId="{ADB1B929-74AA-4828-83BB-1A94733D51F1}" type="pres">
      <dgm:prSet presAssocID="{C0839184-7843-451F-99FA-F53B63448711}" presName="hierChild4" presStyleCnt="0"/>
      <dgm:spPr/>
    </dgm:pt>
    <dgm:pt modelId="{52C561A4-3A9E-44B0-A6F7-DCCEBF07F712}" type="pres">
      <dgm:prSet presAssocID="{B5BA11EF-69EA-445C-9D1E-57CA1CE5A71A}" presName="Name37" presStyleLbl="parChTrans1D3" presStyleIdx="0" presStyleCnt="4"/>
      <dgm:spPr/>
      <dgm:t>
        <a:bodyPr/>
        <a:lstStyle/>
        <a:p>
          <a:endParaRPr lang="tr-TR"/>
        </a:p>
      </dgm:t>
    </dgm:pt>
    <dgm:pt modelId="{A82F16CA-4322-4703-A029-6AD7A4C540FE}" type="pres">
      <dgm:prSet presAssocID="{9A079B08-970F-42D1-8046-5571C908F10B}" presName="hierRoot2" presStyleCnt="0">
        <dgm:presLayoutVars>
          <dgm:hierBranch val="init"/>
        </dgm:presLayoutVars>
      </dgm:prSet>
      <dgm:spPr/>
    </dgm:pt>
    <dgm:pt modelId="{91A562AB-A771-4B78-97E6-0EBBB0C820AD}" type="pres">
      <dgm:prSet presAssocID="{9A079B08-970F-42D1-8046-5571C908F10B}" presName="rootComposite" presStyleCnt="0"/>
      <dgm:spPr/>
    </dgm:pt>
    <dgm:pt modelId="{0502F0EE-F44F-4E69-85F4-C598488EFEBB}" type="pres">
      <dgm:prSet presAssocID="{9A079B08-970F-42D1-8046-5571C908F10B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9F9A3B3-13B3-41F3-A3D2-449DE54FAF6D}" type="pres">
      <dgm:prSet presAssocID="{9A079B08-970F-42D1-8046-5571C908F10B}" presName="rootConnector" presStyleLbl="node3" presStyleIdx="0" presStyleCnt="4"/>
      <dgm:spPr/>
      <dgm:t>
        <a:bodyPr/>
        <a:lstStyle/>
        <a:p>
          <a:endParaRPr lang="tr-TR"/>
        </a:p>
      </dgm:t>
    </dgm:pt>
    <dgm:pt modelId="{734D6ABC-B2EF-4EBB-9354-EDC61D9AF4F5}" type="pres">
      <dgm:prSet presAssocID="{9A079B08-970F-42D1-8046-5571C908F10B}" presName="hierChild4" presStyleCnt="0"/>
      <dgm:spPr/>
    </dgm:pt>
    <dgm:pt modelId="{9E7A3FBE-57EC-455D-9F0E-BA9E32BDA3C7}" type="pres">
      <dgm:prSet presAssocID="{9A079B08-970F-42D1-8046-5571C908F10B}" presName="hierChild5" presStyleCnt="0"/>
      <dgm:spPr/>
    </dgm:pt>
    <dgm:pt modelId="{59CE858F-0641-44D9-A086-49959EA1E52B}" type="pres">
      <dgm:prSet presAssocID="{C0839184-7843-451F-99FA-F53B63448711}" presName="hierChild5" presStyleCnt="0"/>
      <dgm:spPr/>
    </dgm:pt>
    <dgm:pt modelId="{61FE9F0D-A78F-4F4E-877A-187DAC71F1F9}" type="pres">
      <dgm:prSet presAssocID="{825BEBED-E9DB-44DA-B88A-BD73A8EDE3A2}" presName="Name37" presStyleLbl="parChTrans1D2" presStyleIdx="1" presStyleCnt="6"/>
      <dgm:spPr/>
      <dgm:t>
        <a:bodyPr/>
        <a:lstStyle/>
        <a:p>
          <a:endParaRPr lang="tr-TR"/>
        </a:p>
      </dgm:t>
    </dgm:pt>
    <dgm:pt modelId="{85B90163-06BB-4681-86C3-70DA64A3F06C}" type="pres">
      <dgm:prSet presAssocID="{5916D175-C2BB-48DD-9BA5-20711F65B657}" presName="hierRoot2" presStyleCnt="0">
        <dgm:presLayoutVars>
          <dgm:hierBranch val="init"/>
        </dgm:presLayoutVars>
      </dgm:prSet>
      <dgm:spPr/>
    </dgm:pt>
    <dgm:pt modelId="{D6D56C13-F741-449D-B55F-B5D377F988DB}" type="pres">
      <dgm:prSet presAssocID="{5916D175-C2BB-48DD-9BA5-20711F65B657}" presName="rootComposite" presStyleCnt="0"/>
      <dgm:spPr/>
    </dgm:pt>
    <dgm:pt modelId="{FCD38BB5-08F6-4931-88C8-FD8E102E9039}" type="pres">
      <dgm:prSet presAssocID="{5916D175-C2BB-48DD-9BA5-20711F65B65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FB89174-D4B7-484F-840C-7BBBADAAA003}" type="pres">
      <dgm:prSet presAssocID="{5916D175-C2BB-48DD-9BA5-20711F65B657}" presName="rootConnector" presStyleLbl="node2" presStyleIdx="1" presStyleCnt="3"/>
      <dgm:spPr/>
      <dgm:t>
        <a:bodyPr/>
        <a:lstStyle/>
        <a:p>
          <a:endParaRPr lang="tr-TR"/>
        </a:p>
      </dgm:t>
    </dgm:pt>
    <dgm:pt modelId="{236A226E-15E0-4C3C-836B-3316258EEFC7}" type="pres">
      <dgm:prSet presAssocID="{5916D175-C2BB-48DD-9BA5-20711F65B657}" presName="hierChild4" presStyleCnt="0"/>
      <dgm:spPr/>
    </dgm:pt>
    <dgm:pt modelId="{1DCB7C79-8F4E-4E23-A04B-F1D59FE26D73}" type="pres">
      <dgm:prSet presAssocID="{76A87B91-6B82-42F7-BC52-4B5C3249D066}" presName="Name37" presStyleLbl="parChTrans1D3" presStyleIdx="1" presStyleCnt="4"/>
      <dgm:spPr/>
      <dgm:t>
        <a:bodyPr/>
        <a:lstStyle/>
        <a:p>
          <a:endParaRPr lang="tr-TR"/>
        </a:p>
      </dgm:t>
    </dgm:pt>
    <dgm:pt modelId="{05AEFE65-3D8F-48F3-A682-F5BE352503DF}" type="pres">
      <dgm:prSet presAssocID="{7029EBB6-2C4E-42D5-8D77-4DCF2D5BB0A1}" presName="hierRoot2" presStyleCnt="0">
        <dgm:presLayoutVars>
          <dgm:hierBranch val="init"/>
        </dgm:presLayoutVars>
      </dgm:prSet>
      <dgm:spPr/>
    </dgm:pt>
    <dgm:pt modelId="{BBB12DD5-57AB-43A0-801D-62CF11D55DDE}" type="pres">
      <dgm:prSet presAssocID="{7029EBB6-2C4E-42D5-8D77-4DCF2D5BB0A1}" presName="rootComposite" presStyleCnt="0"/>
      <dgm:spPr/>
    </dgm:pt>
    <dgm:pt modelId="{0DB0111D-B60E-4F3C-91E2-D3C3C0621E96}" type="pres">
      <dgm:prSet presAssocID="{7029EBB6-2C4E-42D5-8D77-4DCF2D5BB0A1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92735E6-6955-447F-8BCB-E1E46D5AFB75}" type="pres">
      <dgm:prSet presAssocID="{7029EBB6-2C4E-42D5-8D77-4DCF2D5BB0A1}" presName="rootConnector" presStyleLbl="node3" presStyleIdx="1" presStyleCnt="4"/>
      <dgm:spPr/>
      <dgm:t>
        <a:bodyPr/>
        <a:lstStyle/>
        <a:p>
          <a:endParaRPr lang="tr-TR"/>
        </a:p>
      </dgm:t>
    </dgm:pt>
    <dgm:pt modelId="{898F6033-2189-4E1D-AC17-7C10FF8543DE}" type="pres">
      <dgm:prSet presAssocID="{7029EBB6-2C4E-42D5-8D77-4DCF2D5BB0A1}" presName="hierChild4" presStyleCnt="0"/>
      <dgm:spPr/>
    </dgm:pt>
    <dgm:pt modelId="{BFEEAD0B-10D2-41EC-9C7F-B38C1E261339}" type="pres">
      <dgm:prSet presAssocID="{7029EBB6-2C4E-42D5-8D77-4DCF2D5BB0A1}" presName="hierChild5" presStyleCnt="0"/>
      <dgm:spPr/>
    </dgm:pt>
    <dgm:pt modelId="{3CA47BE7-44AC-4421-A68C-59FB8A69A140}" type="pres">
      <dgm:prSet presAssocID="{70B112B6-A13E-4D42-BBC1-49064817BB47}" presName="Name37" presStyleLbl="parChTrans1D3" presStyleIdx="2" presStyleCnt="4"/>
      <dgm:spPr/>
      <dgm:t>
        <a:bodyPr/>
        <a:lstStyle/>
        <a:p>
          <a:endParaRPr lang="tr-TR"/>
        </a:p>
      </dgm:t>
    </dgm:pt>
    <dgm:pt modelId="{8BFAA415-53D6-44B4-BD64-4536F39619EA}" type="pres">
      <dgm:prSet presAssocID="{45F66A11-62F4-4A1D-BD70-35DBD793D32F}" presName="hierRoot2" presStyleCnt="0">
        <dgm:presLayoutVars>
          <dgm:hierBranch val="init"/>
        </dgm:presLayoutVars>
      </dgm:prSet>
      <dgm:spPr/>
    </dgm:pt>
    <dgm:pt modelId="{2DF7FFE8-3144-4EB7-8731-7BB918AB73C3}" type="pres">
      <dgm:prSet presAssocID="{45F66A11-62F4-4A1D-BD70-35DBD793D32F}" presName="rootComposite" presStyleCnt="0"/>
      <dgm:spPr/>
    </dgm:pt>
    <dgm:pt modelId="{B365F3C4-22DF-488B-88D7-65465AEE8C50}" type="pres">
      <dgm:prSet presAssocID="{45F66A11-62F4-4A1D-BD70-35DBD793D32F}" presName="rootText" presStyleLbl="node3" presStyleIdx="2" presStyleCnt="4" custScaleY="1189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BC6D893-8801-4B81-AD50-DAA11E0DC465}" type="pres">
      <dgm:prSet presAssocID="{45F66A11-62F4-4A1D-BD70-35DBD793D32F}" presName="rootConnector" presStyleLbl="node3" presStyleIdx="2" presStyleCnt="4"/>
      <dgm:spPr/>
      <dgm:t>
        <a:bodyPr/>
        <a:lstStyle/>
        <a:p>
          <a:endParaRPr lang="tr-TR"/>
        </a:p>
      </dgm:t>
    </dgm:pt>
    <dgm:pt modelId="{AE5F022A-A23D-428E-A2C0-4A152A018AA5}" type="pres">
      <dgm:prSet presAssocID="{45F66A11-62F4-4A1D-BD70-35DBD793D32F}" presName="hierChild4" presStyleCnt="0"/>
      <dgm:spPr/>
    </dgm:pt>
    <dgm:pt modelId="{B6600D1D-E2FF-47DE-A59E-E26D30293383}" type="pres">
      <dgm:prSet presAssocID="{45F66A11-62F4-4A1D-BD70-35DBD793D32F}" presName="hierChild5" presStyleCnt="0"/>
      <dgm:spPr/>
    </dgm:pt>
    <dgm:pt modelId="{1991FBA8-7C3D-4552-A547-178526009A33}" type="pres">
      <dgm:prSet presAssocID="{5916D175-C2BB-48DD-9BA5-20711F65B657}" presName="hierChild5" presStyleCnt="0"/>
      <dgm:spPr/>
    </dgm:pt>
    <dgm:pt modelId="{E4DFEF50-BD49-4DB7-9429-80D931290DCE}" type="pres">
      <dgm:prSet presAssocID="{A6443D46-6313-404C-8D3F-50921A0C788F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2D664D3-C83D-4456-90C7-062E78451910}" type="pres">
      <dgm:prSet presAssocID="{8BD9BA36-CE67-4F94-840C-D5193CD85231}" presName="hierRoot2" presStyleCnt="0">
        <dgm:presLayoutVars>
          <dgm:hierBranch val="init"/>
        </dgm:presLayoutVars>
      </dgm:prSet>
      <dgm:spPr/>
    </dgm:pt>
    <dgm:pt modelId="{8390FAB8-6E68-4984-83FB-C2C25B985278}" type="pres">
      <dgm:prSet presAssocID="{8BD9BA36-CE67-4F94-840C-D5193CD85231}" presName="rootComposite" presStyleCnt="0"/>
      <dgm:spPr/>
    </dgm:pt>
    <dgm:pt modelId="{4A3D7EE1-C7D8-4BC2-AE06-2055BBE08F14}" type="pres">
      <dgm:prSet presAssocID="{8BD9BA36-CE67-4F94-840C-D5193CD8523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FE0C73E-247F-4C9A-8EFE-F23642B8CD9D}" type="pres">
      <dgm:prSet presAssocID="{8BD9BA36-CE67-4F94-840C-D5193CD85231}" presName="rootConnector" presStyleLbl="node2" presStyleIdx="2" presStyleCnt="3"/>
      <dgm:spPr/>
      <dgm:t>
        <a:bodyPr/>
        <a:lstStyle/>
        <a:p>
          <a:endParaRPr lang="tr-TR"/>
        </a:p>
      </dgm:t>
    </dgm:pt>
    <dgm:pt modelId="{A9CE4282-8F3D-4EF3-A3F4-751E072D5B44}" type="pres">
      <dgm:prSet presAssocID="{8BD9BA36-CE67-4F94-840C-D5193CD85231}" presName="hierChild4" presStyleCnt="0"/>
      <dgm:spPr/>
    </dgm:pt>
    <dgm:pt modelId="{2133C5B3-0202-42C1-BF6D-646574541FF7}" type="pres">
      <dgm:prSet presAssocID="{437CB2BF-5145-48C5-96E5-CC2749D1AF1B}" presName="Name37" presStyleLbl="parChTrans1D3" presStyleIdx="3" presStyleCnt="4"/>
      <dgm:spPr/>
      <dgm:t>
        <a:bodyPr/>
        <a:lstStyle/>
        <a:p>
          <a:endParaRPr lang="tr-TR"/>
        </a:p>
      </dgm:t>
    </dgm:pt>
    <dgm:pt modelId="{718CF576-293C-4C38-BC7F-8942E2AFAA7C}" type="pres">
      <dgm:prSet presAssocID="{4B3F312F-F57B-461C-859C-91119062A133}" presName="hierRoot2" presStyleCnt="0">
        <dgm:presLayoutVars>
          <dgm:hierBranch val="init"/>
        </dgm:presLayoutVars>
      </dgm:prSet>
      <dgm:spPr/>
    </dgm:pt>
    <dgm:pt modelId="{20A11B8B-DCE8-4800-93D6-EAD27291ED6B}" type="pres">
      <dgm:prSet presAssocID="{4B3F312F-F57B-461C-859C-91119062A133}" presName="rootComposite" presStyleCnt="0"/>
      <dgm:spPr/>
    </dgm:pt>
    <dgm:pt modelId="{6D2228D2-CB04-43C1-A7F6-2E47568F0935}" type="pres">
      <dgm:prSet presAssocID="{4B3F312F-F57B-461C-859C-91119062A133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6097C3B-72D8-4CB0-8797-73F230AFC462}" type="pres">
      <dgm:prSet presAssocID="{4B3F312F-F57B-461C-859C-91119062A133}" presName="rootConnector" presStyleLbl="node3" presStyleIdx="3" presStyleCnt="4"/>
      <dgm:spPr/>
      <dgm:t>
        <a:bodyPr/>
        <a:lstStyle/>
        <a:p>
          <a:endParaRPr lang="tr-TR"/>
        </a:p>
      </dgm:t>
    </dgm:pt>
    <dgm:pt modelId="{DFF92EEF-B952-4632-B076-81C0C5C1781D}" type="pres">
      <dgm:prSet presAssocID="{4B3F312F-F57B-461C-859C-91119062A133}" presName="hierChild4" presStyleCnt="0"/>
      <dgm:spPr/>
    </dgm:pt>
    <dgm:pt modelId="{035EFB07-E48B-4506-8FA2-FB819E83F763}" type="pres">
      <dgm:prSet presAssocID="{4B3F312F-F57B-461C-859C-91119062A133}" presName="hierChild5" presStyleCnt="0"/>
      <dgm:spPr/>
    </dgm:pt>
    <dgm:pt modelId="{D5A92FB7-D305-44C2-9879-BAEEA0A60747}" type="pres">
      <dgm:prSet presAssocID="{8BD9BA36-CE67-4F94-840C-D5193CD85231}" presName="hierChild5" presStyleCnt="0"/>
      <dgm:spPr/>
    </dgm:pt>
    <dgm:pt modelId="{63F46EC1-29D5-4618-AB43-E54B86694F32}" type="pres">
      <dgm:prSet presAssocID="{A0884E78-2B66-419C-9660-48F86D0ED31F}" presName="hierChild3" presStyleCnt="0"/>
      <dgm:spPr/>
    </dgm:pt>
    <dgm:pt modelId="{C5008FD8-0C63-492F-8F88-A35039330C67}" type="pres">
      <dgm:prSet presAssocID="{8B66DD37-B18F-4A86-967C-952F884750BB}" presName="Name111" presStyleLbl="parChTrans1D2" presStyleIdx="3" presStyleCnt="6"/>
      <dgm:spPr/>
      <dgm:t>
        <a:bodyPr/>
        <a:lstStyle/>
        <a:p>
          <a:endParaRPr lang="tr-TR"/>
        </a:p>
      </dgm:t>
    </dgm:pt>
    <dgm:pt modelId="{99A1E178-C680-4238-A735-D5C98FB26AF8}" type="pres">
      <dgm:prSet presAssocID="{544B88E2-32A8-41F1-8865-AB1CF95CBFD1}" presName="hierRoot3" presStyleCnt="0">
        <dgm:presLayoutVars>
          <dgm:hierBranch val="init"/>
        </dgm:presLayoutVars>
      </dgm:prSet>
      <dgm:spPr/>
    </dgm:pt>
    <dgm:pt modelId="{D254B9D2-B570-44FB-AC42-3CF29858A766}" type="pres">
      <dgm:prSet presAssocID="{544B88E2-32A8-41F1-8865-AB1CF95CBFD1}" presName="rootComposite3" presStyleCnt="0"/>
      <dgm:spPr/>
    </dgm:pt>
    <dgm:pt modelId="{D62EB34C-7400-481C-BF2B-1ED84C99A6B5}" type="pres">
      <dgm:prSet presAssocID="{544B88E2-32A8-41F1-8865-AB1CF95CBFD1}" presName="rootText3" presStyleLbl="asst1" presStyleIdx="0" presStyleCnt="3" custLinFactX="36024" custLinFactY="48851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D29EF8-E377-4462-B1CD-E5F8D6214BDE}" type="pres">
      <dgm:prSet presAssocID="{544B88E2-32A8-41F1-8865-AB1CF95CBFD1}" presName="rootConnector3" presStyleLbl="asst1" presStyleIdx="0" presStyleCnt="3"/>
      <dgm:spPr/>
      <dgm:t>
        <a:bodyPr/>
        <a:lstStyle/>
        <a:p>
          <a:endParaRPr lang="tr-TR"/>
        </a:p>
      </dgm:t>
    </dgm:pt>
    <dgm:pt modelId="{F767EBBB-1F27-40C2-9D1C-804CD5748A92}" type="pres">
      <dgm:prSet presAssocID="{544B88E2-32A8-41F1-8865-AB1CF95CBFD1}" presName="hierChild6" presStyleCnt="0"/>
      <dgm:spPr/>
    </dgm:pt>
    <dgm:pt modelId="{4508CA43-60FA-41E0-A617-04F921DE09A9}" type="pres">
      <dgm:prSet presAssocID="{544B88E2-32A8-41F1-8865-AB1CF95CBFD1}" presName="hierChild7" presStyleCnt="0"/>
      <dgm:spPr/>
    </dgm:pt>
    <dgm:pt modelId="{CB9C17ED-2D00-46EB-916F-42A0E4C06A72}" type="pres">
      <dgm:prSet presAssocID="{F3775361-DBEE-47C9-88CD-698EE24B63B4}" presName="Name111" presStyleLbl="parChTrans1D2" presStyleIdx="4" presStyleCnt="6"/>
      <dgm:spPr/>
      <dgm:t>
        <a:bodyPr/>
        <a:lstStyle/>
        <a:p>
          <a:endParaRPr lang="tr-TR"/>
        </a:p>
      </dgm:t>
    </dgm:pt>
    <dgm:pt modelId="{1235DFF5-E755-4484-979B-DDDFA75EA348}" type="pres">
      <dgm:prSet presAssocID="{1DF11A2C-C33B-4E27-8333-231E9EBC10F9}" presName="hierRoot3" presStyleCnt="0">
        <dgm:presLayoutVars>
          <dgm:hierBranch val="init"/>
        </dgm:presLayoutVars>
      </dgm:prSet>
      <dgm:spPr/>
    </dgm:pt>
    <dgm:pt modelId="{2D4BC927-11D2-4491-A170-F41E73EE307E}" type="pres">
      <dgm:prSet presAssocID="{1DF11A2C-C33B-4E27-8333-231E9EBC10F9}" presName="rootComposite3" presStyleCnt="0"/>
      <dgm:spPr/>
    </dgm:pt>
    <dgm:pt modelId="{C4F0A146-D869-403C-B6BA-96AB2F7858C5}" type="pres">
      <dgm:prSet presAssocID="{1DF11A2C-C33B-4E27-8333-231E9EBC10F9}" presName="rootText3" presStyleLbl="asst1" presStyleIdx="1" presStyleCnt="3" custLinFactNeighborY="306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ED52CC2-83E3-4DBC-A8DA-D379E3A12053}" type="pres">
      <dgm:prSet presAssocID="{1DF11A2C-C33B-4E27-8333-231E9EBC10F9}" presName="rootConnector3" presStyleLbl="asst1" presStyleIdx="1" presStyleCnt="3"/>
      <dgm:spPr/>
      <dgm:t>
        <a:bodyPr/>
        <a:lstStyle/>
        <a:p>
          <a:endParaRPr lang="tr-TR"/>
        </a:p>
      </dgm:t>
    </dgm:pt>
    <dgm:pt modelId="{9ECBE5A8-522E-4D41-B399-D99CE9D78D2A}" type="pres">
      <dgm:prSet presAssocID="{1DF11A2C-C33B-4E27-8333-231E9EBC10F9}" presName="hierChild6" presStyleCnt="0"/>
      <dgm:spPr/>
    </dgm:pt>
    <dgm:pt modelId="{D14E0EB9-D198-46AB-AA76-FCB17E39B1D4}" type="pres">
      <dgm:prSet presAssocID="{1DF11A2C-C33B-4E27-8333-231E9EBC10F9}" presName="hierChild7" presStyleCnt="0"/>
      <dgm:spPr/>
    </dgm:pt>
    <dgm:pt modelId="{7B7E7F7A-0E89-4057-9C55-5F0019B3E82F}" type="pres">
      <dgm:prSet presAssocID="{F31CCA2F-3B7E-43D6-9CAB-849F8EECBB49}" presName="Name111" presStyleLbl="parChTrans1D2" presStyleIdx="5" presStyleCnt="6"/>
      <dgm:spPr/>
      <dgm:t>
        <a:bodyPr/>
        <a:lstStyle/>
        <a:p>
          <a:endParaRPr lang="tr-TR"/>
        </a:p>
      </dgm:t>
    </dgm:pt>
    <dgm:pt modelId="{870CE884-AA11-44C4-A6BD-388A95DB35E8}" type="pres">
      <dgm:prSet presAssocID="{531A4806-1556-4C77-A273-15E4140CD36F}" presName="hierRoot3" presStyleCnt="0">
        <dgm:presLayoutVars>
          <dgm:hierBranch val="init"/>
        </dgm:presLayoutVars>
      </dgm:prSet>
      <dgm:spPr/>
    </dgm:pt>
    <dgm:pt modelId="{F5AC3B1C-5D3B-4975-9B69-C2929BCBAE7C}" type="pres">
      <dgm:prSet presAssocID="{531A4806-1556-4C77-A273-15E4140CD36F}" presName="rootComposite3" presStyleCnt="0"/>
      <dgm:spPr/>
    </dgm:pt>
    <dgm:pt modelId="{A0B50A34-F6B4-43FF-A281-5D947E2F3ADA}" type="pres">
      <dgm:prSet presAssocID="{531A4806-1556-4C77-A273-15E4140CD36F}" presName="rootText3" presStyleLbl="asst1" presStyleIdx="2" presStyleCnt="3" custLinFactY="-11360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5391606-7A10-4EDF-AA95-01516489A960}" type="pres">
      <dgm:prSet presAssocID="{531A4806-1556-4C77-A273-15E4140CD36F}" presName="rootConnector3" presStyleLbl="asst1" presStyleIdx="2" presStyleCnt="3"/>
      <dgm:spPr/>
      <dgm:t>
        <a:bodyPr/>
        <a:lstStyle/>
        <a:p>
          <a:endParaRPr lang="tr-TR"/>
        </a:p>
      </dgm:t>
    </dgm:pt>
    <dgm:pt modelId="{B82C3C7C-1186-444F-B570-2C32943FA1BA}" type="pres">
      <dgm:prSet presAssocID="{531A4806-1556-4C77-A273-15E4140CD36F}" presName="hierChild6" presStyleCnt="0"/>
      <dgm:spPr/>
    </dgm:pt>
    <dgm:pt modelId="{8D2388DC-D917-4811-86FE-65AF8E088CE0}" type="pres">
      <dgm:prSet presAssocID="{531A4806-1556-4C77-A273-15E4140CD36F}" presName="hierChild7" presStyleCnt="0"/>
      <dgm:spPr/>
    </dgm:pt>
  </dgm:ptLst>
  <dgm:cxnLst>
    <dgm:cxn modelId="{0E97A029-93D4-4BB8-8551-95BAE6C94269}" type="presOf" srcId="{437CB2BF-5145-48C5-96E5-CC2749D1AF1B}" destId="{2133C5B3-0202-42C1-BF6D-646574541FF7}" srcOrd="0" destOrd="0" presId="urn:microsoft.com/office/officeart/2005/8/layout/orgChart1"/>
    <dgm:cxn modelId="{644FD283-9270-4270-BA82-09942A429708}" srcId="{A0884E78-2B66-419C-9660-48F86D0ED31F}" destId="{5916D175-C2BB-48DD-9BA5-20711F65B657}" srcOrd="4" destOrd="0" parTransId="{825BEBED-E9DB-44DA-B88A-BD73A8EDE3A2}" sibTransId="{C93A7445-E4A9-4930-8095-EDB3EF9988BF}"/>
    <dgm:cxn modelId="{B4E58B96-EBEA-4123-840A-11F58445A94D}" type="presOf" srcId="{544B88E2-32A8-41F1-8865-AB1CF95CBFD1}" destId="{1DD29EF8-E377-4462-B1CD-E5F8D6214BDE}" srcOrd="1" destOrd="0" presId="urn:microsoft.com/office/officeart/2005/8/layout/orgChart1"/>
    <dgm:cxn modelId="{483995E6-AF31-4174-8847-189F08A19469}" type="presOf" srcId="{4B3F312F-F57B-461C-859C-91119062A133}" destId="{66097C3B-72D8-4CB0-8797-73F230AFC462}" srcOrd="1" destOrd="0" presId="urn:microsoft.com/office/officeart/2005/8/layout/orgChart1"/>
    <dgm:cxn modelId="{59DB8878-D4EC-4437-98BF-C0918DC56AD9}" type="presOf" srcId="{A6443D46-6313-404C-8D3F-50921A0C788F}" destId="{E4DFEF50-BD49-4DB7-9429-80D931290DCE}" srcOrd="0" destOrd="0" presId="urn:microsoft.com/office/officeart/2005/8/layout/orgChart1"/>
    <dgm:cxn modelId="{F961CE26-8DF9-4CDE-AD33-C23A651F37E5}" type="presOf" srcId="{C0839184-7843-451F-99FA-F53B63448711}" destId="{DCC2DE18-243A-4114-8D6D-9D5FCAD8A83F}" srcOrd="1" destOrd="0" presId="urn:microsoft.com/office/officeart/2005/8/layout/orgChart1"/>
    <dgm:cxn modelId="{C0C6507D-5C79-451C-B3AC-973D997A7BE1}" type="presOf" srcId="{F3775361-DBEE-47C9-88CD-698EE24B63B4}" destId="{CB9C17ED-2D00-46EB-916F-42A0E4C06A72}" srcOrd="0" destOrd="0" presId="urn:microsoft.com/office/officeart/2005/8/layout/orgChart1"/>
    <dgm:cxn modelId="{3DB537F7-C061-423D-BE70-2241338930E5}" srcId="{5916D175-C2BB-48DD-9BA5-20711F65B657}" destId="{45F66A11-62F4-4A1D-BD70-35DBD793D32F}" srcOrd="1" destOrd="0" parTransId="{70B112B6-A13E-4D42-BBC1-49064817BB47}" sibTransId="{9E185CD7-6047-4443-9280-4D4AC2281270}"/>
    <dgm:cxn modelId="{60D7E38B-4005-48E6-8643-BD6BAD721095}" srcId="{C0839184-7843-451F-99FA-F53B63448711}" destId="{9A079B08-970F-42D1-8046-5571C908F10B}" srcOrd="0" destOrd="0" parTransId="{B5BA11EF-69EA-445C-9D1E-57CA1CE5A71A}" sibTransId="{4D742FAA-A154-4F95-A6A4-FFFF4656CC08}"/>
    <dgm:cxn modelId="{9DE4BE61-E8DC-46AC-9203-227094692873}" srcId="{A0884E78-2B66-419C-9660-48F86D0ED31F}" destId="{1DF11A2C-C33B-4E27-8333-231E9EBC10F9}" srcOrd="1" destOrd="0" parTransId="{F3775361-DBEE-47C9-88CD-698EE24B63B4}" sibTransId="{5E168220-F0D0-49AA-9DA8-86652A69ECBC}"/>
    <dgm:cxn modelId="{E3708255-46C9-41DA-9107-0E02997DA673}" type="presOf" srcId="{45F66A11-62F4-4A1D-BD70-35DBD793D32F}" destId="{B365F3C4-22DF-488B-88D7-65465AEE8C50}" srcOrd="0" destOrd="0" presId="urn:microsoft.com/office/officeart/2005/8/layout/orgChart1"/>
    <dgm:cxn modelId="{36FE8F2C-D4A8-42DB-A894-55DA9744881D}" srcId="{A0884E78-2B66-419C-9660-48F86D0ED31F}" destId="{544B88E2-32A8-41F1-8865-AB1CF95CBFD1}" srcOrd="0" destOrd="0" parTransId="{8B66DD37-B18F-4A86-967C-952F884750BB}" sibTransId="{29AC8AB9-CB66-43E9-906E-888EA9F485DF}"/>
    <dgm:cxn modelId="{59F7ECA0-90F2-4A53-9483-2E078A8BDF8F}" type="presOf" srcId="{7029EBB6-2C4E-42D5-8D77-4DCF2D5BB0A1}" destId="{0DB0111D-B60E-4F3C-91E2-D3C3C0621E96}" srcOrd="0" destOrd="0" presId="urn:microsoft.com/office/officeart/2005/8/layout/orgChart1"/>
    <dgm:cxn modelId="{0E17F3DF-68F2-4571-9050-EBB146D68296}" type="presOf" srcId="{C7BB4A3B-80C1-4E6E-9802-293DA2BC434B}" destId="{D165EE1A-C85B-4086-BB9B-036CE0C7E037}" srcOrd="0" destOrd="0" presId="urn:microsoft.com/office/officeart/2005/8/layout/orgChart1"/>
    <dgm:cxn modelId="{6614941E-67A6-4C9A-B3C7-DA7142BC751F}" type="presOf" srcId="{5916D175-C2BB-48DD-9BA5-20711F65B657}" destId="{FCD38BB5-08F6-4931-88C8-FD8E102E9039}" srcOrd="0" destOrd="0" presId="urn:microsoft.com/office/officeart/2005/8/layout/orgChart1"/>
    <dgm:cxn modelId="{4F39CE37-F6A9-4FBA-82F2-B2042F0AD293}" type="presOf" srcId="{C0839184-7843-451F-99FA-F53B63448711}" destId="{5E082A9E-7595-4F69-9B48-80F2F9082C27}" srcOrd="0" destOrd="0" presId="urn:microsoft.com/office/officeart/2005/8/layout/orgChart1"/>
    <dgm:cxn modelId="{EE3D1909-0700-4F47-B3F0-484A08FD8993}" type="presOf" srcId="{8B66DD37-B18F-4A86-967C-952F884750BB}" destId="{C5008FD8-0C63-492F-8F88-A35039330C67}" srcOrd="0" destOrd="0" presId="urn:microsoft.com/office/officeart/2005/8/layout/orgChart1"/>
    <dgm:cxn modelId="{26FBF98C-85BD-4FF5-A084-B8E14EFBA131}" type="presOf" srcId="{531A4806-1556-4C77-A273-15E4140CD36F}" destId="{45391606-7A10-4EDF-AA95-01516489A960}" srcOrd="1" destOrd="0" presId="urn:microsoft.com/office/officeart/2005/8/layout/orgChart1"/>
    <dgm:cxn modelId="{262C0A89-0F45-4F68-932F-B3107DCCB8C3}" srcId="{8BD9BA36-CE67-4F94-840C-D5193CD85231}" destId="{4B3F312F-F57B-461C-859C-91119062A133}" srcOrd="0" destOrd="0" parTransId="{437CB2BF-5145-48C5-96E5-CC2749D1AF1B}" sibTransId="{A7837609-345A-4959-9D1B-CF4C872EE8C6}"/>
    <dgm:cxn modelId="{51D55B55-7B45-42AF-A8CE-A946177CF988}" type="presOf" srcId="{8BD9BA36-CE67-4F94-840C-D5193CD85231}" destId="{4A3D7EE1-C7D8-4BC2-AE06-2055BBE08F14}" srcOrd="0" destOrd="0" presId="urn:microsoft.com/office/officeart/2005/8/layout/orgChart1"/>
    <dgm:cxn modelId="{0A8972CF-B118-4649-9F68-C7D4DF6A39C9}" type="presOf" srcId="{1DF11A2C-C33B-4E27-8333-231E9EBC10F9}" destId="{C4F0A146-D869-403C-B6BA-96AB2F7858C5}" srcOrd="0" destOrd="0" presId="urn:microsoft.com/office/officeart/2005/8/layout/orgChart1"/>
    <dgm:cxn modelId="{F80C7D3C-538C-4D67-9D40-FA89349D047C}" type="presOf" srcId="{A0884E78-2B66-419C-9660-48F86D0ED31F}" destId="{1A78FAF5-4D97-449C-994B-976CFCDDF13F}" srcOrd="1" destOrd="0" presId="urn:microsoft.com/office/officeart/2005/8/layout/orgChart1"/>
    <dgm:cxn modelId="{AAE3AC3B-AB59-44B2-8C58-6EE3E70B6C3E}" type="presOf" srcId="{9A079B08-970F-42D1-8046-5571C908F10B}" destId="{D9F9A3B3-13B3-41F3-A3D2-449DE54FAF6D}" srcOrd="1" destOrd="0" presId="urn:microsoft.com/office/officeart/2005/8/layout/orgChart1"/>
    <dgm:cxn modelId="{3B71DF7A-1AA6-4D7D-BDC7-10FFB54C60FE}" srcId="{A0884E78-2B66-419C-9660-48F86D0ED31F}" destId="{531A4806-1556-4C77-A273-15E4140CD36F}" srcOrd="2" destOrd="0" parTransId="{F31CCA2F-3B7E-43D6-9CAB-849F8EECBB49}" sibTransId="{5F0631EC-5DF9-446F-98F2-03F0121EE148}"/>
    <dgm:cxn modelId="{2BF132FF-375B-4DEF-A573-A0B565FEA8ED}" type="presOf" srcId="{531A4806-1556-4C77-A273-15E4140CD36F}" destId="{A0B50A34-F6B4-43FF-A281-5D947E2F3ADA}" srcOrd="0" destOrd="0" presId="urn:microsoft.com/office/officeart/2005/8/layout/orgChart1"/>
    <dgm:cxn modelId="{1586F647-FCA4-4D84-B56B-267A6663CCAB}" type="presOf" srcId="{F31CCA2F-3B7E-43D6-9CAB-849F8EECBB49}" destId="{7B7E7F7A-0E89-4057-9C55-5F0019B3E82F}" srcOrd="0" destOrd="0" presId="urn:microsoft.com/office/officeart/2005/8/layout/orgChart1"/>
    <dgm:cxn modelId="{F0F3EEA7-6862-41FF-A541-50509C03F437}" srcId="{A0884E78-2B66-419C-9660-48F86D0ED31F}" destId="{8BD9BA36-CE67-4F94-840C-D5193CD85231}" srcOrd="5" destOrd="0" parTransId="{A6443D46-6313-404C-8D3F-50921A0C788F}" sibTransId="{8774B690-8A89-43E5-8BD6-837E5082C210}"/>
    <dgm:cxn modelId="{E9248FFB-9D18-45AE-B6E1-877F9543A3D4}" type="presOf" srcId="{8BD9BA36-CE67-4F94-840C-D5193CD85231}" destId="{CFE0C73E-247F-4C9A-8EFE-F23642B8CD9D}" srcOrd="1" destOrd="0" presId="urn:microsoft.com/office/officeart/2005/8/layout/orgChart1"/>
    <dgm:cxn modelId="{5F928479-000B-4A7C-898D-11DDAD6E7FF6}" type="presOf" srcId="{5916D175-C2BB-48DD-9BA5-20711F65B657}" destId="{2FB89174-D4B7-484F-840C-7BBBADAAA003}" srcOrd="1" destOrd="0" presId="urn:microsoft.com/office/officeart/2005/8/layout/orgChart1"/>
    <dgm:cxn modelId="{34C12891-CA68-474A-A3EA-7160A9F5874D}" type="presOf" srcId="{B5BA11EF-69EA-445C-9D1E-57CA1CE5A71A}" destId="{52C561A4-3A9E-44B0-A6F7-DCCEBF07F712}" srcOrd="0" destOrd="0" presId="urn:microsoft.com/office/officeart/2005/8/layout/orgChart1"/>
    <dgm:cxn modelId="{952C6B43-513B-47D5-B824-EFFD3B600948}" type="presOf" srcId="{76A87B91-6B82-42F7-BC52-4B5C3249D066}" destId="{1DCB7C79-8F4E-4E23-A04B-F1D59FE26D73}" srcOrd="0" destOrd="0" presId="urn:microsoft.com/office/officeart/2005/8/layout/orgChart1"/>
    <dgm:cxn modelId="{A07B7FB9-4500-4E63-B453-92A8A41C3AB2}" type="presOf" srcId="{70B112B6-A13E-4D42-BBC1-49064817BB47}" destId="{3CA47BE7-44AC-4421-A68C-59FB8A69A140}" srcOrd="0" destOrd="0" presId="urn:microsoft.com/office/officeart/2005/8/layout/orgChart1"/>
    <dgm:cxn modelId="{DFAC9274-9EAB-4BE3-A1EA-0EA2B8F81EA1}" type="presOf" srcId="{1DF11A2C-C33B-4E27-8333-231E9EBC10F9}" destId="{0ED52CC2-83E3-4DBC-A8DA-D379E3A12053}" srcOrd="1" destOrd="0" presId="urn:microsoft.com/office/officeart/2005/8/layout/orgChart1"/>
    <dgm:cxn modelId="{F660B838-4628-48EA-927A-3D195244AB7F}" srcId="{A0884E78-2B66-419C-9660-48F86D0ED31F}" destId="{C0839184-7843-451F-99FA-F53B63448711}" srcOrd="3" destOrd="0" parTransId="{24EE517D-AA67-4799-BCE8-34AD8BCDA6FD}" sibTransId="{76D04FB7-E80F-4BE5-B77B-49CEA3D248A7}"/>
    <dgm:cxn modelId="{BAEA0387-A4AB-4457-BA66-86EAEE4249FE}" srcId="{C7BB4A3B-80C1-4E6E-9802-293DA2BC434B}" destId="{A0884E78-2B66-419C-9660-48F86D0ED31F}" srcOrd="0" destOrd="0" parTransId="{83B0FD17-BC72-46C9-A73E-259F2758597E}" sibTransId="{C2C41E10-0E05-4235-893C-3A0578C7A3A4}"/>
    <dgm:cxn modelId="{C083DF93-B55D-4A47-8E5F-10F11656C0D0}" type="presOf" srcId="{24EE517D-AA67-4799-BCE8-34AD8BCDA6FD}" destId="{3FFD62EF-79A4-47C8-9602-C6FFE713581F}" srcOrd="0" destOrd="0" presId="urn:microsoft.com/office/officeart/2005/8/layout/orgChart1"/>
    <dgm:cxn modelId="{A3CECA8C-C8BC-4F1E-98B9-58D0538E62D9}" type="presOf" srcId="{544B88E2-32A8-41F1-8865-AB1CF95CBFD1}" destId="{D62EB34C-7400-481C-BF2B-1ED84C99A6B5}" srcOrd="0" destOrd="0" presId="urn:microsoft.com/office/officeart/2005/8/layout/orgChart1"/>
    <dgm:cxn modelId="{391BF907-299F-4849-BEA3-ED9DB5F63669}" type="presOf" srcId="{9A079B08-970F-42D1-8046-5571C908F10B}" destId="{0502F0EE-F44F-4E69-85F4-C598488EFEBB}" srcOrd="0" destOrd="0" presId="urn:microsoft.com/office/officeart/2005/8/layout/orgChart1"/>
    <dgm:cxn modelId="{EE7A8D1C-0168-4DBF-BFA7-E0A80C4A8487}" type="presOf" srcId="{825BEBED-E9DB-44DA-B88A-BD73A8EDE3A2}" destId="{61FE9F0D-A78F-4F4E-877A-187DAC71F1F9}" srcOrd="0" destOrd="0" presId="urn:microsoft.com/office/officeart/2005/8/layout/orgChart1"/>
    <dgm:cxn modelId="{816FB641-ED01-45E1-B0BD-A46A16FABE2B}" type="presOf" srcId="{7029EBB6-2C4E-42D5-8D77-4DCF2D5BB0A1}" destId="{C92735E6-6955-447F-8BCB-E1E46D5AFB75}" srcOrd="1" destOrd="0" presId="urn:microsoft.com/office/officeart/2005/8/layout/orgChart1"/>
    <dgm:cxn modelId="{FBF0B1E7-CDCE-4DF2-82E2-C87418C57D53}" srcId="{5916D175-C2BB-48DD-9BA5-20711F65B657}" destId="{7029EBB6-2C4E-42D5-8D77-4DCF2D5BB0A1}" srcOrd="0" destOrd="0" parTransId="{76A87B91-6B82-42F7-BC52-4B5C3249D066}" sibTransId="{485932C6-A1FF-4FED-9416-F20522F14779}"/>
    <dgm:cxn modelId="{BD910DA1-9BB8-4D59-8C1F-B9054DC17E47}" type="presOf" srcId="{45F66A11-62F4-4A1D-BD70-35DBD793D32F}" destId="{ABC6D893-8801-4B81-AD50-DAA11E0DC465}" srcOrd="1" destOrd="0" presId="urn:microsoft.com/office/officeart/2005/8/layout/orgChart1"/>
    <dgm:cxn modelId="{67BF6D31-78FB-4CFD-AAF6-B0483AB597AA}" type="presOf" srcId="{A0884E78-2B66-419C-9660-48F86D0ED31F}" destId="{DEF0EF9C-C5C3-49AA-B708-5BAABAA82E71}" srcOrd="0" destOrd="0" presId="urn:microsoft.com/office/officeart/2005/8/layout/orgChart1"/>
    <dgm:cxn modelId="{C938C012-DD65-4194-B158-2B2BDB2108C8}" type="presOf" srcId="{4B3F312F-F57B-461C-859C-91119062A133}" destId="{6D2228D2-CB04-43C1-A7F6-2E47568F0935}" srcOrd="0" destOrd="0" presId="urn:microsoft.com/office/officeart/2005/8/layout/orgChart1"/>
    <dgm:cxn modelId="{9EEBA306-D7C4-4E4A-8CC9-2B96565AFB10}" type="presParOf" srcId="{D165EE1A-C85B-4086-BB9B-036CE0C7E037}" destId="{45F01970-4E73-46F7-914E-49ABD6706AE6}" srcOrd="0" destOrd="0" presId="urn:microsoft.com/office/officeart/2005/8/layout/orgChart1"/>
    <dgm:cxn modelId="{358B4EE3-E2D1-4E27-A2CB-2E1CB9B40A75}" type="presParOf" srcId="{45F01970-4E73-46F7-914E-49ABD6706AE6}" destId="{6DBD7F05-3A70-4479-93C2-DE206CBE8F89}" srcOrd="0" destOrd="0" presId="urn:microsoft.com/office/officeart/2005/8/layout/orgChart1"/>
    <dgm:cxn modelId="{4DDAC1D4-5261-428F-848B-04B3768C7262}" type="presParOf" srcId="{6DBD7F05-3A70-4479-93C2-DE206CBE8F89}" destId="{DEF0EF9C-C5C3-49AA-B708-5BAABAA82E71}" srcOrd="0" destOrd="0" presId="urn:microsoft.com/office/officeart/2005/8/layout/orgChart1"/>
    <dgm:cxn modelId="{31E81C25-6DA5-4E63-ACDE-3ECC16450C87}" type="presParOf" srcId="{6DBD7F05-3A70-4479-93C2-DE206CBE8F89}" destId="{1A78FAF5-4D97-449C-994B-976CFCDDF13F}" srcOrd="1" destOrd="0" presId="urn:microsoft.com/office/officeart/2005/8/layout/orgChart1"/>
    <dgm:cxn modelId="{8E0038F0-8280-4AD7-8DFA-D64495CE4B47}" type="presParOf" srcId="{45F01970-4E73-46F7-914E-49ABD6706AE6}" destId="{E13955FB-1181-48AD-94AB-BE576770F80B}" srcOrd="1" destOrd="0" presId="urn:microsoft.com/office/officeart/2005/8/layout/orgChart1"/>
    <dgm:cxn modelId="{7219299C-1203-4D02-9F30-D84A355E3B65}" type="presParOf" srcId="{E13955FB-1181-48AD-94AB-BE576770F80B}" destId="{3FFD62EF-79A4-47C8-9602-C6FFE713581F}" srcOrd="0" destOrd="0" presId="urn:microsoft.com/office/officeart/2005/8/layout/orgChart1"/>
    <dgm:cxn modelId="{B52D1B25-9854-49AD-8A13-97CA161F7D13}" type="presParOf" srcId="{E13955FB-1181-48AD-94AB-BE576770F80B}" destId="{0C22DA92-51B3-4C3F-828A-F7727C01DD93}" srcOrd="1" destOrd="0" presId="urn:microsoft.com/office/officeart/2005/8/layout/orgChart1"/>
    <dgm:cxn modelId="{5F884A4B-A5A3-4357-BEC1-4470A2126A6F}" type="presParOf" srcId="{0C22DA92-51B3-4C3F-828A-F7727C01DD93}" destId="{4753223E-6A85-4B27-878C-1DF26142CB12}" srcOrd="0" destOrd="0" presId="urn:microsoft.com/office/officeart/2005/8/layout/orgChart1"/>
    <dgm:cxn modelId="{58FC7CCB-6DA4-464E-9DC9-8A76F2433C4C}" type="presParOf" srcId="{4753223E-6A85-4B27-878C-1DF26142CB12}" destId="{5E082A9E-7595-4F69-9B48-80F2F9082C27}" srcOrd="0" destOrd="0" presId="urn:microsoft.com/office/officeart/2005/8/layout/orgChart1"/>
    <dgm:cxn modelId="{9F0C0B03-788A-44C9-82DA-5DBDB2ABA39B}" type="presParOf" srcId="{4753223E-6A85-4B27-878C-1DF26142CB12}" destId="{DCC2DE18-243A-4114-8D6D-9D5FCAD8A83F}" srcOrd="1" destOrd="0" presId="urn:microsoft.com/office/officeart/2005/8/layout/orgChart1"/>
    <dgm:cxn modelId="{9F3BF1D1-0E32-4545-8AE9-803826D162E9}" type="presParOf" srcId="{0C22DA92-51B3-4C3F-828A-F7727C01DD93}" destId="{ADB1B929-74AA-4828-83BB-1A94733D51F1}" srcOrd="1" destOrd="0" presId="urn:microsoft.com/office/officeart/2005/8/layout/orgChart1"/>
    <dgm:cxn modelId="{4DC1E540-E707-430D-8BF1-1322AC7745EB}" type="presParOf" srcId="{ADB1B929-74AA-4828-83BB-1A94733D51F1}" destId="{52C561A4-3A9E-44B0-A6F7-DCCEBF07F712}" srcOrd="0" destOrd="0" presId="urn:microsoft.com/office/officeart/2005/8/layout/orgChart1"/>
    <dgm:cxn modelId="{838A4B27-7B54-4B50-9D8B-16BEA97829A3}" type="presParOf" srcId="{ADB1B929-74AA-4828-83BB-1A94733D51F1}" destId="{A82F16CA-4322-4703-A029-6AD7A4C540FE}" srcOrd="1" destOrd="0" presId="urn:microsoft.com/office/officeart/2005/8/layout/orgChart1"/>
    <dgm:cxn modelId="{4A51EDF0-A51B-4F1C-8916-8A2A299426B4}" type="presParOf" srcId="{A82F16CA-4322-4703-A029-6AD7A4C540FE}" destId="{91A562AB-A771-4B78-97E6-0EBBB0C820AD}" srcOrd="0" destOrd="0" presId="urn:microsoft.com/office/officeart/2005/8/layout/orgChart1"/>
    <dgm:cxn modelId="{C1688A6C-38FE-4191-AB73-6705E9E0C738}" type="presParOf" srcId="{91A562AB-A771-4B78-97E6-0EBBB0C820AD}" destId="{0502F0EE-F44F-4E69-85F4-C598488EFEBB}" srcOrd="0" destOrd="0" presId="urn:microsoft.com/office/officeart/2005/8/layout/orgChart1"/>
    <dgm:cxn modelId="{D6C77EF1-4139-4785-8F76-0A9B2910F45C}" type="presParOf" srcId="{91A562AB-A771-4B78-97E6-0EBBB0C820AD}" destId="{D9F9A3B3-13B3-41F3-A3D2-449DE54FAF6D}" srcOrd="1" destOrd="0" presId="urn:microsoft.com/office/officeart/2005/8/layout/orgChart1"/>
    <dgm:cxn modelId="{8C83178F-8411-4037-81D6-89AF7B2131C5}" type="presParOf" srcId="{A82F16CA-4322-4703-A029-6AD7A4C540FE}" destId="{734D6ABC-B2EF-4EBB-9354-EDC61D9AF4F5}" srcOrd="1" destOrd="0" presId="urn:microsoft.com/office/officeart/2005/8/layout/orgChart1"/>
    <dgm:cxn modelId="{DB951D22-C7DA-42D8-8C80-2DED2A15423F}" type="presParOf" srcId="{A82F16CA-4322-4703-A029-6AD7A4C540FE}" destId="{9E7A3FBE-57EC-455D-9F0E-BA9E32BDA3C7}" srcOrd="2" destOrd="0" presId="urn:microsoft.com/office/officeart/2005/8/layout/orgChart1"/>
    <dgm:cxn modelId="{AE0A7F25-5FDC-4C1D-B5EE-5EB0A3E3380D}" type="presParOf" srcId="{0C22DA92-51B3-4C3F-828A-F7727C01DD93}" destId="{59CE858F-0641-44D9-A086-49959EA1E52B}" srcOrd="2" destOrd="0" presId="urn:microsoft.com/office/officeart/2005/8/layout/orgChart1"/>
    <dgm:cxn modelId="{CB86CE57-ACA5-4F15-A55D-231D3A9C4299}" type="presParOf" srcId="{E13955FB-1181-48AD-94AB-BE576770F80B}" destId="{61FE9F0D-A78F-4F4E-877A-187DAC71F1F9}" srcOrd="2" destOrd="0" presId="urn:microsoft.com/office/officeart/2005/8/layout/orgChart1"/>
    <dgm:cxn modelId="{FD49A782-068A-43D5-8B96-A8D6E7B08F87}" type="presParOf" srcId="{E13955FB-1181-48AD-94AB-BE576770F80B}" destId="{85B90163-06BB-4681-86C3-70DA64A3F06C}" srcOrd="3" destOrd="0" presId="urn:microsoft.com/office/officeart/2005/8/layout/orgChart1"/>
    <dgm:cxn modelId="{0BCD050C-54C5-4A21-B3C0-88C51501CAC5}" type="presParOf" srcId="{85B90163-06BB-4681-86C3-70DA64A3F06C}" destId="{D6D56C13-F741-449D-B55F-B5D377F988DB}" srcOrd="0" destOrd="0" presId="urn:microsoft.com/office/officeart/2005/8/layout/orgChart1"/>
    <dgm:cxn modelId="{295E313A-DE10-4125-8AE5-90B21AFF7252}" type="presParOf" srcId="{D6D56C13-F741-449D-B55F-B5D377F988DB}" destId="{FCD38BB5-08F6-4931-88C8-FD8E102E9039}" srcOrd="0" destOrd="0" presId="urn:microsoft.com/office/officeart/2005/8/layout/orgChart1"/>
    <dgm:cxn modelId="{C43A61FB-D354-46B4-B06D-674A413B50E9}" type="presParOf" srcId="{D6D56C13-F741-449D-B55F-B5D377F988DB}" destId="{2FB89174-D4B7-484F-840C-7BBBADAAA003}" srcOrd="1" destOrd="0" presId="urn:microsoft.com/office/officeart/2005/8/layout/orgChart1"/>
    <dgm:cxn modelId="{0A54F9ED-CDBF-4555-A49A-96F7C55E674A}" type="presParOf" srcId="{85B90163-06BB-4681-86C3-70DA64A3F06C}" destId="{236A226E-15E0-4C3C-836B-3316258EEFC7}" srcOrd="1" destOrd="0" presId="urn:microsoft.com/office/officeart/2005/8/layout/orgChart1"/>
    <dgm:cxn modelId="{E11115BA-2C58-4559-ADF6-4EE45168ED45}" type="presParOf" srcId="{236A226E-15E0-4C3C-836B-3316258EEFC7}" destId="{1DCB7C79-8F4E-4E23-A04B-F1D59FE26D73}" srcOrd="0" destOrd="0" presId="urn:microsoft.com/office/officeart/2005/8/layout/orgChart1"/>
    <dgm:cxn modelId="{1250D5A3-71F6-490B-962F-32E656A136C0}" type="presParOf" srcId="{236A226E-15E0-4C3C-836B-3316258EEFC7}" destId="{05AEFE65-3D8F-48F3-A682-F5BE352503DF}" srcOrd="1" destOrd="0" presId="urn:microsoft.com/office/officeart/2005/8/layout/orgChart1"/>
    <dgm:cxn modelId="{4EAA3D18-4947-431D-8565-A572ADDB53AB}" type="presParOf" srcId="{05AEFE65-3D8F-48F3-A682-F5BE352503DF}" destId="{BBB12DD5-57AB-43A0-801D-62CF11D55DDE}" srcOrd="0" destOrd="0" presId="urn:microsoft.com/office/officeart/2005/8/layout/orgChart1"/>
    <dgm:cxn modelId="{400AEE3F-4AF4-44FD-9717-FB2AB85CEDAE}" type="presParOf" srcId="{BBB12DD5-57AB-43A0-801D-62CF11D55DDE}" destId="{0DB0111D-B60E-4F3C-91E2-D3C3C0621E96}" srcOrd="0" destOrd="0" presId="urn:microsoft.com/office/officeart/2005/8/layout/orgChart1"/>
    <dgm:cxn modelId="{F507FA1B-C23F-4948-A1C9-73C2EB6D9538}" type="presParOf" srcId="{BBB12DD5-57AB-43A0-801D-62CF11D55DDE}" destId="{C92735E6-6955-447F-8BCB-E1E46D5AFB75}" srcOrd="1" destOrd="0" presId="urn:microsoft.com/office/officeart/2005/8/layout/orgChart1"/>
    <dgm:cxn modelId="{A9D7D37E-49AF-48E9-BE4F-C2B4408EA0D5}" type="presParOf" srcId="{05AEFE65-3D8F-48F3-A682-F5BE352503DF}" destId="{898F6033-2189-4E1D-AC17-7C10FF8543DE}" srcOrd="1" destOrd="0" presId="urn:microsoft.com/office/officeart/2005/8/layout/orgChart1"/>
    <dgm:cxn modelId="{B38726AF-B45B-419F-98DE-E2ADADCEF6BE}" type="presParOf" srcId="{05AEFE65-3D8F-48F3-A682-F5BE352503DF}" destId="{BFEEAD0B-10D2-41EC-9C7F-B38C1E261339}" srcOrd="2" destOrd="0" presId="urn:microsoft.com/office/officeart/2005/8/layout/orgChart1"/>
    <dgm:cxn modelId="{C578A2AE-5FB6-4184-8C98-2B19CE9CD00E}" type="presParOf" srcId="{236A226E-15E0-4C3C-836B-3316258EEFC7}" destId="{3CA47BE7-44AC-4421-A68C-59FB8A69A140}" srcOrd="2" destOrd="0" presId="urn:microsoft.com/office/officeart/2005/8/layout/orgChart1"/>
    <dgm:cxn modelId="{7935E2D9-2763-4CCC-B489-ED657D5D13A2}" type="presParOf" srcId="{236A226E-15E0-4C3C-836B-3316258EEFC7}" destId="{8BFAA415-53D6-44B4-BD64-4536F39619EA}" srcOrd="3" destOrd="0" presId="urn:microsoft.com/office/officeart/2005/8/layout/orgChart1"/>
    <dgm:cxn modelId="{3960A3AC-65BC-4724-B3D9-21BE56258254}" type="presParOf" srcId="{8BFAA415-53D6-44B4-BD64-4536F39619EA}" destId="{2DF7FFE8-3144-4EB7-8731-7BB918AB73C3}" srcOrd="0" destOrd="0" presId="urn:microsoft.com/office/officeart/2005/8/layout/orgChart1"/>
    <dgm:cxn modelId="{72AF42A6-2007-4973-8834-DDDC46987FF4}" type="presParOf" srcId="{2DF7FFE8-3144-4EB7-8731-7BB918AB73C3}" destId="{B365F3C4-22DF-488B-88D7-65465AEE8C50}" srcOrd="0" destOrd="0" presId="urn:microsoft.com/office/officeart/2005/8/layout/orgChart1"/>
    <dgm:cxn modelId="{82A2F814-29AA-42E8-87E2-DFA31C542640}" type="presParOf" srcId="{2DF7FFE8-3144-4EB7-8731-7BB918AB73C3}" destId="{ABC6D893-8801-4B81-AD50-DAA11E0DC465}" srcOrd="1" destOrd="0" presId="urn:microsoft.com/office/officeart/2005/8/layout/orgChart1"/>
    <dgm:cxn modelId="{05E224FE-3219-4FB3-B027-70F307CF555B}" type="presParOf" srcId="{8BFAA415-53D6-44B4-BD64-4536F39619EA}" destId="{AE5F022A-A23D-428E-A2C0-4A152A018AA5}" srcOrd="1" destOrd="0" presId="urn:microsoft.com/office/officeart/2005/8/layout/orgChart1"/>
    <dgm:cxn modelId="{1E2221F7-DC30-425A-8351-D5C5A55C36EF}" type="presParOf" srcId="{8BFAA415-53D6-44B4-BD64-4536F39619EA}" destId="{B6600D1D-E2FF-47DE-A59E-E26D30293383}" srcOrd="2" destOrd="0" presId="urn:microsoft.com/office/officeart/2005/8/layout/orgChart1"/>
    <dgm:cxn modelId="{3988B470-E718-4CF1-B152-54AE15DFC8A9}" type="presParOf" srcId="{85B90163-06BB-4681-86C3-70DA64A3F06C}" destId="{1991FBA8-7C3D-4552-A547-178526009A33}" srcOrd="2" destOrd="0" presId="urn:microsoft.com/office/officeart/2005/8/layout/orgChart1"/>
    <dgm:cxn modelId="{1071CA7E-9382-49A0-B711-DA80B8A64A20}" type="presParOf" srcId="{E13955FB-1181-48AD-94AB-BE576770F80B}" destId="{E4DFEF50-BD49-4DB7-9429-80D931290DCE}" srcOrd="4" destOrd="0" presId="urn:microsoft.com/office/officeart/2005/8/layout/orgChart1"/>
    <dgm:cxn modelId="{F40CADA3-E20C-45F5-9B8A-6EC9D6A8F87A}" type="presParOf" srcId="{E13955FB-1181-48AD-94AB-BE576770F80B}" destId="{02D664D3-C83D-4456-90C7-062E78451910}" srcOrd="5" destOrd="0" presId="urn:microsoft.com/office/officeart/2005/8/layout/orgChart1"/>
    <dgm:cxn modelId="{AA6A8D48-2202-462A-80F4-3217995E45D9}" type="presParOf" srcId="{02D664D3-C83D-4456-90C7-062E78451910}" destId="{8390FAB8-6E68-4984-83FB-C2C25B985278}" srcOrd="0" destOrd="0" presId="urn:microsoft.com/office/officeart/2005/8/layout/orgChart1"/>
    <dgm:cxn modelId="{D66B4864-0572-4588-8595-6364FEB1D02B}" type="presParOf" srcId="{8390FAB8-6E68-4984-83FB-C2C25B985278}" destId="{4A3D7EE1-C7D8-4BC2-AE06-2055BBE08F14}" srcOrd="0" destOrd="0" presId="urn:microsoft.com/office/officeart/2005/8/layout/orgChart1"/>
    <dgm:cxn modelId="{B74F5A66-92FD-4C73-BE62-A2349042B397}" type="presParOf" srcId="{8390FAB8-6E68-4984-83FB-C2C25B985278}" destId="{CFE0C73E-247F-4C9A-8EFE-F23642B8CD9D}" srcOrd="1" destOrd="0" presId="urn:microsoft.com/office/officeart/2005/8/layout/orgChart1"/>
    <dgm:cxn modelId="{781C3BEA-59EE-4919-8076-A78B52F10FAB}" type="presParOf" srcId="{02D664D3-C83D-4456-90C7-062E78451910}" destId="{A9CE4282-8F3D-4EF3-A3F4-751E072D5B44}" srcOrd="1" destOrd="0" presId="urn:microsoft.com/office/officeart/2005/8/layout/orgChart1"/>
    <dgm:cxn modelId="{8E9AFB9F-ECDC-4975-B39A-CC196D25897A}" type="presParOf" srcId="{A9CE4282-8F3D-4EF3-A3F4-751E072D5B44}" destId="{2133C5B3-0202-42C1-BF6D-646574541FF7}" srcOrd="0" destOrd="0" presId="urn:microsoft.com/office/officeart/2005/8/layout/orgChart1"/>
    <dgm:cxn modelId="{FFF0BC81-87EA-44B0-B92D-D0A0FB9A70B2}" type="presParOf" srcId="{A9CE4282-8F3D-4EF3-A3F4-751E072D5B44}" destId="{718CF576-293C-4C38-BC7F-8942E2AFAA7C}" srcOrd="1" destOrd="0" presId="urn:microsoft.com/office/officeart/2005/8/layout/orgChart1"/>
    <dgm:cxn modelId="{12B7C47C-B250-442F-AC31-FB51A42859F0}" type="presParOf" srcId="{718CF576-293C-4C38-BC7F-8942E2AFAA7C}" destId="{20A11B8B-DCE8-4800-93D6-EAD27291ED6B}" srcOrd="0" destOrd="0" presId="urn:microsoft.com/office/officeart/2005/8/layout/orgChart1"/>
    <dgm:cxn modelId="{EB4FAB18-AF71-45B8-BBC0-C4DFBEE8D963}" type="presParOf" srcId="{20A11B8B-DCE8-4800-93D6-EAD27291ED6B}" destId="{6D2228D2-CB04-43C1-A7F6-2E47568F0935}" srcOrd="0" destOrd="0" presId="urn:microsoft.com/office/officeart/2005/8/layout/orgChart1"/>
    <dgm:cxn modelId="{9734E59E-48F3-4B14-B830-93B378095AE0}" type="presParOf" srcId="{20A11B8B-DCE8-4800-93D6-EAD27291ED6B}" destId="{66097C3B-72D8-4CB0-8797-73F230AFC462}" srcOrd="1" destOrd="0" presId="urn:microsoft.com/office/officeart/2005/8/layout/orgChart1"/>
    <dgm:cxn modelId="{88542D99-3353-45E9-B88D-BCEE07263AB7}" type="presParOf" srcId="{718CF576-293C-4C38-BC7F-8942E2AFAA7C}" destId="{DFF92EEF-B952-4632-B076-81C0C5C1781D}" srcOrd="1" destOrd="0" presId="urn:microsoft.com/office/officeart/2005/8/layout/orgChart1"/>
    <dgm:cxn modelId="{B7A763A0-0C91-45E2-B417-8FAC74A19D7D}" type="presParOf" srcId="{718CF576-293C-4C38-BC7F-8942E2AFAA7C}" destId="{035EFB07-E48B-4506-8FA2-FB819E83F763}" srcOrd="2" destOrd="0" presId="urn:microsoft.com/office/officeart/2005/8/layout/orgChart1"/>
    <dgm:cxn modelId="{1052B919-1982-4A7C-9B63-19A760AE2FC7}" type="presParOf" srcId="{02D664D3-C83D-4456-90C7-062E78451910}" destId="{D5A92FB7-D305-44C2-9879-BAEEA0A60747}" srcOrd="2" destOrd="0" presId="urn:microsoft.com/office/officeart/2005/8/layout/orgChart1"/>
    <dgm:cxn modelId="{B3D18E3A-8F63-45F5-BEDD-349DB34A8AEF}" type="presParOf" srcId="{45F01970-4E73-46F7-914E-49ABD6706AE6}" destId="{63F46EC1-29D5-4618-AB43-E54B86694F32}" srcOrd="2" destOrd="0" presId="urn:microsoft.com/office/officeart/2005/8/layout/orgChart1"/>
    <dgm:cxn modelId="{322BF7FD-CE01-44E9-8601-583F38C02772}" type="presParOf" srcId="{63F46EC1-29D5-4618-AB43-E54B86694F32}" destId="{C5008FD8-0C63-492F-8F88-A35039330C67}" srcOrd="0" destOrd="0" presId="urn:microsoft.com/office/officeart/2005/8/layout/orgChart1"/>
    <dgm:cxn modelId="{B887702B-2C84-4418-891E-96189A79EAC6}" type="presParOf" srcId="{63F46EC1-29D5-4618-AB43-E54B86694F32}" destId="{99A1E178-C680-4238-A735-D5C98FB26AF8}" srcOrd="1" destOrd="0" presId="urn:microsoft.com/office/officeart/2005/8/layout/orgChart1"/>
    <dgm:cxn modelId="{53EC3FC3-8A2D-4A74-82E7-8433E4C618D9}" type="presParOf" srcId="{99A1E178-C680-4238-A735-D5C98FB26AF8}" destId="{D254B9D2-B570-44FB-AC42-3CF29858A766}" srcOrd="0" destOrd="0" presId="urn:microsoft.com/office/officeart/2005/8/layout/orgChart1"/>
    <dgm:cxn modelId="{ECC24731-D8AD-4D09-8878-543BAEB4B50E}" type="presParOf" srcId="{D254B9D2-B570-44FB-AC42-3CF29858A766}" destId="{D62EB34C-7400-481C-BF2B-1ED84C99A6B5}" srcOrd="0" destOrd="0" presId="urn:microsoft.com/office/officeart/2005/8/layout/orgChart1"/>
    <dgm:cxn modelId="{C1AD79D7-C37C-470C-B359-A91D115FCB67}" type="presParOf" srcId="{D254B9D2-B570-44FB-AC42-3CF29858A766}" destId="{1DD29EF8-E377-4462-B1CD-E5F8D6214BDE}" srcOrd="1" destOrd="0" presId="urn:microsoft.com/office/officeart/2005/8/layout/orgChart1"/>
    <dgm:cxn modelId="{434A017A-E15D-4DA3-809F-B24EFBBEB430}" type="presParOf" srcId="{99A1E178-C680-4238-A735-D5C98FB26AF8}" destId="{F767EBBB-1F27-40C2-9D1C-804CD5748A92}" srcOrd="1" destOrd="0" presId="urn:microsoft.com/office/officeart/2005/8/layout/orgChart1"/>
    <dgm:cxn modelId="{B5190B21-F8BC-4FAC-9E2A-7B5C6B63935B}" type="presParOf" srcId="{99A1E178-C680-4238-A735-D5C98FB26AF8}" destId="{4508CA43-60FA-41E0-A617-04F921DE09A9}" srcOrd="2" destOrd="0" presId="urn:microsoft.com/office/officeart/2005/8/layout/orgChart1"/>
    <dgm:cxn modelId="{CD33E038-7683-45F3-9520-6CD61155970E}" type="presParOf" srcId="{63F46EC1-29D5-4618-AB43-E54B86694F32}" destId="{CB9C17ED-2D00-46EB-916F-42A0E4C06A72}" srcOrd="2" destOrd="0" presId="urn:microsoft.com/office/officeart/2005/8/layout/orgChart1"/>
    <dgm:cxn modelId="{194F0005-9CB7-42AB-A4A5-F102CF108308}" type="presParOf" srcId="{63F46EC1-29D5-4618-AB43-E54B86694F32}" destId="{1235DFF5-E755-4484-979B-DDDFA75EA348}" srcOrd="3" destOrd="0" presId="urn:microsoft.com/office/officeart/2005/8/layout/orgChart1"/>
    <dgm:cxn modelId="{C11F9EC5-9B25-4563-839C-88CB11A4254D}" type="presParOf" srcId="{1235DFF5-E755-4484-979B-DDDFA75EA348}" destId="{2D4BC927-11D2-4491-A170-F41E73EE307E}" srcOrd="0" destOrd="0" presId="urn:microsoft.com/office/officeart/2005/8/layout/orgChart1"/>
    <dgm:cxn modelId="{CC086F80-C533-404D-ABBB-D0039B774028}" type="presParOf" srcId="{2D4BC927-11D2-4491-A170-F41E73EE307E}" destId="{C4F0A146-D869-403C-B6BA-96AB2F7858C5}" srcOrd="0" destOrd="0" presId="urn:microsoft.com/office/officeart/2005/8/layout/orgChart1"/>
    <dgm:cxn modelId="{D8A5191E-59C0-43C0-8A12-C6ED77BB758F}" type="presParOf" srcId="{2D4BC927-11D2-4491-A170-F41E73EE307E}" destId="{0ED52CC2-83E3-4DBC-A8DA-D379E3A12053}" srcOrd="1" destOrd="0" presId="urn:microsoft.com/office/officeart/2005/8/layout/orgChart1"/>
    <dgm:cxn modelId="{447BCCA6-B734-43F1-998C-5365D5840E5C}" type="presParOf" srcId="{1235DFF5-E755-4484-979B-DDDFA75EA348}" destId="{9ECBE5A8-522E-4D41-B399-D99CE9D78D2A}" srcOrd="1" destOrd="0" presId="urn:microsoft.com/office/officeart/2005/8/layout/orgChart1"/>
    <dgm:cxn modelId="{7B120039-6CFC-4A2E-845E-63D2ACFF3289}" type="presParOf" srcId="{1235DFF5-E755-4484-979B-DDDFA75EA348}" destId="{D14E0EB9-D198-46AB-AA76-FCB17E39B1D4}" srcOrd="2" destOrd="0" presId="urn:microsoft.com/office/officeart/2005/8/layout/orgChart1"/>
    <dgm:cxn modelId="{C668FB62-FE0B-4A53-AAC2-F690AEF84DD5}" type="presParOf" srcId="{63F46EC1-29D5-4618-AB43-E54B86694F32}" destId="{7B7E7F7A-0E89-4057-9C55-5F0019B3E82F}" srcOrd="4" destOrd="0" presId="urn:microsoft.com/office/officeart/2005/8/layout/orgChart1"/>
    <dgm:cxn modelId="{EC422207-B979-4C1F-9875-3E349308306C}" type="presParOf" srcId="{63F46EC1-29D5-4618-AB43-E54B86694F32}" destId="{870CE884-AA11-44C4-A6BD-388A95DB35E8}" srcOrd="5" destOrd="0" presId="urn:microsoft.com/office/officeart/2005/8/layout/orgChart1"/>
    <dgm:cxn modelId="{A2A403C3-2870-476C-B081-24145EB4AC45}" type="presParOf" srcId="{870CE884-AA11-44C4-A6BD-388A95DB35E8}" destId="{F5AC3B1C-5D3B-4975-9B69-C2929BCBAE7C}" srcOrd="0" destOrd="0" presId="urn:microsoft.com/office/officeart/2005/8/layout/orgChart1"/>
    <dgm:cxn modelId="{76EAB4EC-BA89-4E6B-B6FD-0A2266660AEE}" type="presParOf" srcId="{F5AC3B1C-5D3B-4975-9B69-C2929BCBAE7C}" destId="{A0B50A34-F6B4-43FF-A281-5D947E2F3ADA}" srcOrd="0" destOrd="0" presId="urn:microsoft.com/office/officeart/2005/8/layout/orgChart1"/>
    <dgm:cxn modelId="{48CB26B9-D428-4A04-9017-0237B6ED39BC}" type="presParOf" srcId="{F5AC3B1C-5D3B-4975-9B69-C2929BCBAE7C}" destId="{45391606-7A10-4EDF-AA95-01516489A960}" srcOrd="1" destOrd="0" presId="urn:microsoft.com/office/officeart/2005/8/layout/orgChart1"/>
    <dgm:cxn modelId="{7AA2C46F-7FA2-437A-977A-E462EB20AB50}" type="presParOf" srcId="{870CE884-AA11-44C4-A6BD-388A95DB35E8}" destId="{B82C3C7C-1186-444F-B570-2C32943FA1BA}" srcOrd="1" destOrd="0" presId="urn:microsoft.com/office/officeart/2005/8/layout/orgChart1"/>
    <dgm:cxn modelId="{2B591DD4-D052-425C-921B-CA5132CDBCB5}" type="presParOf" srcId="{870CE884-AA11-44C4-A6BD-388A95DB35E8}" destId="{8D2388DC-D917-4811-86FE-65AF8E088CE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7E7F7A-0E89-4057-9C55-5F0019B3E82F}">
      <dsp:nvSpPr>
        <dsp:cNvPr id="0" name=""/>
        <dsp:cNvSpPr/>
      </dsp:nvSpPr>
      <dsp:spPr>
        <a:xfrm>
          <a:off x="2914497" y="785973"/>
          <a:ext cx="165017" cy="963704"/>
        </a:xfrm>
        <a:custGeom>
          <a:avLst/>
          <a:gdLst/>
          <a:ahLst/>
          <a:cxnLst/>
          <a:rect l="0" t="0" r="0" b="0"/>
          <a:pathLst>
            <a:path>
              <a:moveTo>
                <a:pt x="167209" y="0"/>
              </a:moveTo>
              <a:lnTo>
                <a:pt x="167209" y="976500"/>
              </a:lnTo>
              <a:lnTo>
                <a:pt x="0" y="97650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C17ED-2D00-46EB-916F-42A0E4C06A72}">
      <dsp:nvSpPr>
        <dsp:cNvPr id="0" name=""/>
        <dsp:cNvSpPr/>
      </dsp:nvSpPr>
      <dsp:spPr>
        <a:xfrm>
          <a:off x="3079515" y="785973"/>
          <a:ext cx="165017" cy="963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182"/>
              </a:lnTo>
              <a:lnTo>
                <a:pt x="167209" y="9761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008FD8-0C63-492F-8F88-A35039330C67}">
      <dsp:nvSpPr>
        <dsp:cNvPr id="0" name=""/>
        <dsp:cNvSpPr/>
      </dsp:nvSpPr>
      <dsp:spPr>
        <a:xfrm>
          <a:off x="3079515" y="785973"/>
          <a:ext cx="401135" cy="1892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7736"/>
              </a:lnTo>
              <a:lnTo>
                <a:pt x="406461" y="1917736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3C5B3-0202-42C1-BF6D-646574541FF7}">
      <dsp:nvSpPr>
        <dsp:cNvPr id="0" name=""/>
        <dsp:cNvSpPr/>
      </dsp:nvSpPr>
      <dsp:spPr>
        <a:xfrm>
          <a:off x="4352510" y="4133480"/>
          <a:ext cx="235739" cy="722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2534"/>
              </a:lnTo>
              <a:lnTo>
                <a:pt x="238870" y="7325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FEF50-BD49-4DB7-9429-80D931290DCE}">
      <dsp:nvSpPr>
        <dsp:cNvPr id="0" name=""/>
        <dsp:cNvSpPr/>
      </dsp:nvSpPr>
      <dsp:spPr>
        <a:xfrm>
          <a:off x="3079515" y="785973"/>
          <a:ext cx="1901635" cy="2561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8511"/>
              </a:lnTo>
              <a:lnTo>
                <a:pt x="1926884" y="2428511"/>
              </a:lnTo>
              <a:lnTo>
                <a:pt x="1926884" y="259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47BE7-44AC-4421-A68C-59FB8A69A140}">
      <dsp:nvSpPr>
        <dsp:cNvPr id="0" name=""/>
        <dsp:cNvSpPr/>
      </dsp:nvSpPr>
      <dsp:spPr>
        <a:xfrm>
          <a:off x="2450875" y="4133480"/>
          <a:ext cx="235739" cy="1913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8676"/>
              </a:lnTo>
              <a:lnTo>
                <a:pt x="238870" y="193867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B7C79-8F4E-4E23-A04B-F1D59FE26D73}">
      <dsp:nvSpPr>
        <dsp:cNvPr id="0" name=""/>
        <dsp:cNvSpPr/>
      </dsp:nvSpPr>
      <dsp:spPr>
        <a:xfrm>
          <a:off x="2450875" y="4133480"/>
          <a:ext cx="235739" cy="722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2534"/>
              </a:lnTo>
              <a:lnTo>
                <a:pt x="238870" y="7325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FE9F0D-A78F-4F4E-877A-187DAC71F1F9}">
      <dsp:nvSpPr>
        <dsp:cNvPr id="0" name=""/>
        <dsp:cNvSpPr/>
      </dsp:nvSpPr>
      <dsp:spPr>
        <a:xfrm>
          <a:off x="3033795" y="785973"/>
          <a:ext cx="91440" cy="25617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C561A4-3A9E-44B0-A6F7-DCCEBF07F712}">
      <dsp:nvSpPr>
        <dsp:cNvPr id="0" name=""/>
        <dsp:cNvSpPr/>
      </dsp:nvSpPr>
      <dsp:spPr>
        <a:xfrm>
          <a:off x="549240" y="4133480"/>
          <a:ext cx="235739" cy="722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2534"/>
              </a:lnTo>
              <a:lnTo>
                <a:pt x="238870" y="7325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FD62EF-79A4-47C8-9602-C6FFE713581F}">
      <dsp:nvSpPr>
        <dsp:cNvPr id="0" name=""/>
        <dsp:cNvSpPr/>
      </dsp:nvSpPr>
      <dsp:spPr>
        <a:xfrm>
          <a:off x="1177879" y="785973"/>
          <a:ext cx="1901635" cy="2561707"/>
        </a:xfrm>
        <a:custGeom>
          <a:avLst/>
          <a:gdLst/>
          <a:ahLst/>
          <a:cxnLst/>
          <a:rect l="0" t="0" r="0" b="0"/>
          <a:pathLst>
            <a:path>
              <a:moveTo>
                <a:pt x="1926884" y="0"/>
              </a:moveTo>
              <a:lnTo>
                <a:pt x="1926884" y="2428511"/>
              </a:lnTo>
              <a:lnTo>
                <a:pt x="0" y="2428511"/>
              </a:lnTo>
              <a:lnTo>
                <a:pt x="0" y="259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F0EF9C-C5C3-49AA-B708-5BAABAA82E71}">
      <dsp:nvSpPr>
        <dsp:cNvPr id="0" name=""/>
        <dsp:cNvSpPr/>
      </dsp:nvSpPr>
      <dsp:spPr>
        <a:xfrm>
          <a:off x="2293715" y="174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Dekan</a:t>
          </a:r>
        </a:p>
      </dsp:txBody>
      <dsp:txXfrm>
        <a:off x="2293715" y="174"/>
        <a:ext cx="1571599" cy="785799"/>
      </dsp:txXfrm>
    </dsp:sp>
    <dsp:sp modelId="{5E082A9E-7595-4F69-9B48-80F2F9082C27}">
      <dsp:nvSpPr>
        <dsp:cNvPr id="0" name=""/>
        <dsp:cNvSpPr/>
      </dsp:nvSpPr>
      <dsp:spPr>
        <a:xfrm>
          <a:off x="392080" y="3347680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Turizm İşletmeciliği Bölüm Başkanı</a:t>
          </a:r>
        </a:p>
      </dsp:txBody>
      <dsp:txXfrm>
        <a:off x="392080" y="3347680"/>
        <a:ext cx="1571599" cy="785799"/>
      </dsp:txXfrm>
    </dsp:sp>
    <dsp:sp modelId="{0502F0EE-F44F-4E69-85F4-C598488EFEBB}">
      <dsp:nvSpPr>
        <dsp:cNvPr id="0" name=""/>
        <dsp:cNvSpPr/>
      </dsp:nvSpPr>
      <dsp:spPr>
        <a:xfrm>
          <a:off x="784979" y="4463516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Turizm İşletmeciliği Anabilim Dalı Başkanı</a:t>
          </a:r>
        </a:p>
      </dsp:txBody>
      <dsp:txXfrm>
        <a:off x="784979" y="4463516"/>
        <a:ext cx="1571599" cy="785799"/>
      </dsp:txXfrm>
    </dsp:sp>
    <dsp:sp modelId="{FCD38BB5-08F6-4931-88C8-FD8E102E9039}">
      <dsp:nvSpPr>
        <dsp:cNvPr id="0" name=""/>
        <dsp:cNvSpPr/>
      </dsp:nvSpPr>
      <dsp:spPr>
        <a:xfrm>
          <a:off x="2293715" y="3347680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Turizm Rehberliği Bölümü Başkanı</a:t>
          </a:r>
        </a:p>
      </dsp:txBody>
      <dsp:txXfrm>
        <a:off x="2293715" y="3347680"/>
        <a:ext cx="1571599" cy="785799"/>
      </dsp:txXfrm>
    </dsp:sp>
    <dsp:sp modelId="{0DB0111D-B60E-4F3C-91E2-D3C3C0621E96}">
      <dsp:nvSpPr>
        <dsp:cNvPr id="0" name=""/>
        <dsp:cNvSpPr/>
      </dsp:nvSpPr>
      <dsp:spPr>
        <a:xfrm>
          <a:off x="2686615" y="4463516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Turizm Rehberliği Anabilim Dalı Başkanı</a:t>
          </a:r>
        </a:p>
      </dsp:txBody>
      <dsp:txXfrm>
        <a:off x="2686615" y="4463516"/>
        <a:ext cx="1571599" cy="785799"/>
      </dsp:txXfrm>
    </dsp:sp>
    <dsp:sp modelId="{B365F3C4-22DF-488B-88D7-65465AEE8C50}">
      <dsp:nvSpPr>
        <dsp:cNvPr id="0" name=""/>
        <dsp:cNvSpPr/>
      </dsp:nvSpPr>
      <dsp:spPr>
        <a:xfrm>
          <a:off x="2686615" y="5579351"/>
          <a:ext cx="1571599" cy="93480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Seyahat İşletmeciliği Anabilim Dalı Başkanı</a:t>
          </a:r>
        </a:p>
      </dsp:txBody>
      <dsp:txXfrm>
        <a:off x="2686615" y="5579351"/>
        <a:ext cx="1571599" cy="934803"/>
      </dsp:txXfrm>
    </dsp:sp>
    <dsp:sp modelId="{4A3D7EE1-C7D8-4BC2-AE06-2055BBE08F14}">
      <dsp:nvSpPr>
        <dsp:cNvPr id="0" name=""/>
        <dsp:cNvSpPr/>
      </dsp:nvSpPr>
      <dsp:spPr>
        <a:xfrm>
          <a:off x="4195350" y="3347680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Gastronomi ve Mutfak Sanatları Bölümü Başkanı</a:t>
          </a:r>
        </a:p>
      </dsp:txBody>
      <dsp:txXfrm>
        <a:off x="4195350" y="3347680"/>
        <a:ext cx="1571599" cy="785799"/>
      </dsp:txXfrm>
    </dsp:sp>
    <dsp:sp modelId="{6D2228D2-CB04-43C1-A7F6-2E47568F0935}">
      <dsp:nvSpPr>
        <dsp:cNvPr id="0" name=""/>
        <dsp:cNvSpPr/>
      </dsp:nvSpPr>
      <dsp:spPr>
        <a:xfrm>
          <a:off x="4588250" y="4463516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Gastronomi ve Mutfak Sanatları Anabilim Dalı Başkanı</a:t>
          </a:r>
        </a:p>
      </dsp:txBody>
      <dsp:txXfrm>
        <a:off x="4588250" y="4463516"/>
        <a:ext cx="1571599" cy="785799"/>
      </dsp:txXfrm>
    </dsp:sp>
    <dsp:sp modelId="{D62EB34C-7400-481C-BF2B-1ED84C99A6B5}">
      <dsp:nvSpPr>
        <dsp:cNvPr id="0" name=""/>
        <dsp:cNvSpPr/>
      </dsp:nvSpPr>
      <dsp:spPr>
        <a:xfrm>
          <a:off x="3480650" y="2285680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Fakülte Sekreteri</a:t>
          </a:r>
        </a:p>
      </dsp:txBody>
      <dsp:txXfrm>
        <a:off x="3480650" y="2285680"/>
        <a:ext cx="1571599" cy="785799"/>
      </dsp:txXfrm>
    </dsp:sp>
    <dsp:sp modelId="{C4F0A146-D869-403C-B6BA-96AB2F7858C5}">
      <dsp:nvSpPr>
        <dsp:cNvPr id="0" name=""/>
        <dsp:cNvSpPr/>
      </dsp:nvSpPr>
      <dsp:spPr>
        <a:xfrm>
          <a:off x="3244533" y="1356464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Dekan Yardımcısı</a:t>
          </a:r>
        </a:p>
      </dsp:txBody>
      <dsp:txXfrm>
        <a:off x="3244533" y="1356464"/>
        <a:ext cx="1571599" cy="785799"/>
      </dsp:txXfrm>
    </dsp:sp>
    <dsp:sp modelId="{A0B50A34-F6B4-43FF-A281-5D947E2F3ADA}">
      <dsp:nvSpPr>
        <dsp:cNvPr id="0" name=""/>
        <dsp:cNvSpPr/>
      </dsp:nvSpPr>
      <dsp:spPr>
        <a:xfrm>
          <a:off x="1342897" y="1356778"/>
          <a:ext cx="1571599" cy="785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Dekan Yardımcısı</a:t>
          </a:r>
        </a:p>
      </dsp:txBody>
      <dsp:txXfrm>
        <a:off x="1342897" y="1356778"/>
        <a:ext cx="1571599" cy="785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395C-788F-45EE-A0CC-B5078C8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Organizasyon Şeması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790</dc:creator>
  <cp:keywords/>
  <cp:lastModifiedBy>DELL 790</cp:lastModifiedBy>
  <cp:revision>1</cp:revision>
  <cp:lastPrinted>2018-09-24T13:03:00Z</cp:lastPrinted>
  <dcterms:created xsi:type="dcterms:W3CDTF">2022-11-21T10:11:00Z</dcterms:created>
  <dcterms:modified xsi:type="dcterms:W3CDTF">2022-11-21T10:12:00Z</dcterms:modified>
</cp:coreProperties>
</file>