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76"/>
        <w:gridCol w:w="2369"/>
        <w:gridCol w:w="2279"/>
        <w:gridCol w:w="2277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Turizm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231952" w:rsidRDefault="004E5320">
            <w:pPr>
              <w:pStyle w:val="NormalWeb"/>
              <w:divId w:val="1500581438"/>
            </w:pPr>
            <w:r>
              <w:t>Turizm Fakültesi Sekreterliği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231952" w:rsidRDefault="004E5320">
            <w:pPr>
              <w:pStyle w:val="NormalWeb"/>
              <w:divId w:val="2071926635"/>
            </w:pPr>
            <w:r>
              <w:t>VHKI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231952" w:rsidRDefault="004E5320">
            <w:pPr>
              <w:divId w:val="73941907"/>
            </w:pPr>
            <w:r>
              <w:t>Fakülte Sekreteri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231952" w:rsidRDefault="004E5320">
            <w:pPr>
              <w:pStyle w:val="NormalWeb"/>
              <w:divId w:val="1833175376"/>
            </w:pPr>
            <w:r>
              <w:rPr>
                <w:color w:val="000000"/>
              </w:rPr>
              <w:t>Birim İdari Personel (</w:t>
            </w:r>
            <w:r>
              <w:t>Memur, Hizmetli)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231952" w:rsidRDefault="004E5320">
            <w:pPr>
              <w:pStyle w:val="NormalWeb"/>
              <w:divId w:val="1287659195"/>
            </w:pPr>
            <w:r>
              <w:rPr>
                <w:color w:val="000000"/>
              </w:rPr>
              <w:t>Birim İdari Personel (</w:t>
            </w:r>
            <w:r>
              <w:t>Memur, Hizmetli)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231952" w:rsidRDefault="004E5320">
            <w:pPr>
              <w:pStyle w:val="NormalWeb"/>
              <w:divId w:val="1801727821"/>
            </w:pPr>
            <w:r>
              <w:t>Üst yönetimi tarafından belirlenen amaç ve ilkelere uygun olarak; fakültenin vizyonu, misyonu doğrultusunda eğitim ve öğretimi gerçekleştirmek için gerekli tüm faaliyetlerin etkinlik ve verimlilik ilkelerine uygun olarak yürütülmesi amacıyla çalışmalarında Fakülte Sekreterine yardımcı olmak.</w:t>
            </w:r>
          </w:p>
          <w:p w:rsidRPr="00F934A0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231952" w:rsidRDefault="004E5320">
            <w:pPr>
              <w:numPr>
                <w:ilvl w:val="0"/>
                <w:numId w:val="29"/>
              </w:numPr>
              <w:spacing w:before="100" w:beforeAutospacing="1" w:after="100" w:afterAutospacing="1"/>
              <w:divId w:val="293877448"/>
            </w:pPr>
            <w:r>
              <w:t>Fakülte ile ilgili iç ve dış yazışmaların yapılmasını sağlamak; yazıların Resmi yazışma Kuralları Yönetmeliğine uygun yazılmasını, İKC-UBS Modülüne kaydedilmesini ve Standart Dosya Planına göre arşivlenmesini sağlamak.</w:t>
            </w:r>
          </w:p>
          <w:p w:rsidR="00231952" w:rsidRDefault="004E5320">
            <w:pPr>
              <w:numPr>
                <w:ilvl w:val="0"/>
                <w:numId w:val="29"/>
              </w:numPr>
              <w:spacing w:before="100" w:beforeAutospacing="1" w:after="100" w:afterAutospacing="1"/>
              <w:divId w:val="293877448"/>
            </w:pPr>
            <w:r>
              <w:t>Maaş ve Ekders Mutemetliği ile ilgili tüm sorumluluğu almak, gerekli evrakları hazırlamak.</w:t>
            </w:r>
          </w:p>
          <w:p w:rsidR="00231952" w:rsidRDefault="004E5320">
            <w:pPr>
              <w:numPr>
                <w:ilvl w:val="0"/>
                <w:numId w:val="29"/>
              </w:numPr>
              <w:spacing w:before="100" w:beforeAutospacing="1" w:after="100" w:afterAutospacing="1"/>
              <w:divId w:val="293877448"/>
            </w:pPr>
            <w:r>
              <w:t>Bölüm Sekreterliği yazışmalarını yürütmek.</w:t>
            </w:r>
          </w:p>
          <w:p w:rsidR="00231952" w:rsidRDefault="004E5320">
            <w:pPr>
              <w:numPr>
                <w:ilvl w:val="0"/>
                <w:numId w:val="29"/>
              </w:numPr>
              <w:spacing w:before="100" w:beforeAutospacing="1" w:after="100" w:afterAutospacing="1"/>
              <w:divId w:val="293877448"/>
            </w:pPr>
            <w:r>
              <w:t>Faaliyet Raporu hazırlıklarında ilgili verileri hazırlamak.</w:t>
            </w:r>
          </w:p>
          <w:p w:rsidR="00231952" w:rsidRDefault="004E5320">
            <w:pPr>
              <w:numPr>
                <w:ilvl w:val="0"/>
                <w:numId w:val="29"/>
              </w:numPr>
              <w:spacing w:before="100" w:beforeAutospacing="1" w:after="100" w:afterAutospacing="1"/>
              <w:divId w:val="293877448"/>
            </w:pPr>
            <w:r>
              <w:t>Konferans salonu, toplantı salonu, laboratuvarlar ve dersliklerin programının düzenlemesi, güvenliğini sağlaması için gerekli tedbirleri almak.</w:t>
            </w:r>
          </w:p>
          <w:p w:rsidR="00231952" w:rsidRDefault="004E5320">
            <w:pPr>
              <w:numPr>
                <w:ilvl w:val="0"/>
                <w:numId w:val="29"/>
              </w:numPr>
              <w:spacing w:before="100" w:beforeAutospacing="1" w:after="100" w:afterAutospacing="1"/>
              <w:divId w:val="293877448"/>
            </w:pPr>
            <w:r>
              <w:t>Öğretim Üyelerine ek ders ücretlerinin ödenmesi için gerekli evrakların hazırlanmasını sağlamak.</w:t>
            </w:r>
          </w:p>
          <w:p w:rsidR="00231952" w:rsidRDefault="004E5320">
            <w:pPr>
              <w:numPr>
                <w:ilvl w:val="0"/>
                <w:numId w:val="29"/>
              </w:numPr>
              <w:spacing w:before="100" w:beforeAutospacing="1" w:after="100" w:afterAutospacing="1"/>
              <w:divId w:val="293877448"/>
            </w:pPr>
            <w:r>
              <w:t>Dışarıdan gelen Öğretim Üyelerinin SGK giriş çıkış ve aylık prim ödemelerini yapmak.</w:t>
            </w:r>
          </w:p>
          <w:p w:rsidR="00231952" w:rsidRDefault="004E5320">
            <w:pPr>
              <w:numPr>
                <w:ilvl w:val="0"/>
                <w:numId w:val="29"/>
              </w:numPr>
              <w:spacing w:before="100" w:beforeAutospacing="1" w:after="100" w:afterAutospacing="1"/>
              <w:divId w:val="293877448"/>
            </w:pPr>
            <w:r>
              <w:lastRenderedPageBreak/>
              <w:t>K</w:t>
            </w:r>
            <w:r>
              <w:rPr>
                <w:color w:val="060606"/>
              </w:rPr>
              <w:t>anunla mevzuatla; Dekan, Dekan Yrd., Bölüm Başkanları ve Fakülte Sekreterince verilen diğer görevleri yapmak.</w:t>
            </w:r>
          </w:p>
          <w:p w:rsidR="00231952" w:rsidRDefault="004E5320">
            <w:pPr>
              <w:pStyle w:val="NormalWeb"/>
              <w:divId w:val="293877448"/>
              <w:rPr>
                <w:rFonts w:eastAsiaTheme="minorEastAsia"/>
              </w:rPr>
            </w:pPr>
            <w:r>
              <w:rPr>
                <w:rStyle w:val="Gl"/>
                <w:color w:val="000000"/>
              </w:rPr>
              <w:t>VHKI</w:t>
            </w:r>
            <w:r>
              <w:t xml:space="preserve"> yukarıda yazılı olan bütün bu görevleri kanunlara ve yönetmeliklere uygun olarak yerine getirirken, </w:t>
            </w:r>
            <w:r>
              <w:rPr>
                <w:rStyle w:val="Gl"/>
                <w:color w:val="000000"/>
              </w:rPr>
              <w:t xml:space="preserve">Fakülte Sekreterine </w:t>
            </w:r>
            <w:r>
              <w:t>karşı sorumludur.</w:t>
            </w:r>
          </w:p>
          <w:p w:rsidRPr="008A45DE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231952" w:rsidRDefault="004E5320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878662364"/>
            </w:pPr>
            <w:r>
              <w:rPr>
                <w:color w:val="1A1A1A"/>
              </w:rPr>
              <w:t>Yukarıda belirtilen görev ve sorumlulukları yerine getirme yetkisine sahip olmak.</w:t>
            </w:r>
          </w:p>
          <w:p w:rsidRPr="00DD32E5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31952" w:rsidRDefault="004E5320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divId w:val="632370642"/>
            </w:pPr>
            <w:r>
              <w:rPr>
                <w:color w:val="1A1A1A"/>
              </w:rPr>
              <w:t>657 Sayılı Devlet Memurları Kanunu’nda ve 2547 Sayılı Yüksek Öğretim Kanunu’nda belirtilen genel niteliklere sahip olmak</w:t>
            </w:r>
          </w:p>
          <w:p w:rsidR="00231952" w:rsidRDefault="004E5320">
            <w:pPr>
              <w:numPr>
                <w:ilvl w:val="0"/>
                <w:numId w:val="31"/>
              </w:numPr>
              <w:spacing w:before="100" w:beforeAutospacing="1" w:after="100" w:afterAutospacing="1"/>
              <w:divId w:val="632370642"/>
            </w:pPr>
            <w:r>
              <w:t>Microsoft Office programlarını kullanabilmek.</w:t>
            </w:r>
          </w:p>
          <w:p w:rsidR="00231952" w:rsidRDefault="004E5320">
            <w:pPr>
              <w:pStyle w:val="NormalWeb"/>
              <w:divId w:val="632370642"/>
              <w:rPr>
                <w:rFonts w:eastAsiaTheme="minorEastAsia"/>
              </w:rPr>
            </w:pPr>
            <w:r>
              <w:rPr>
                <w:color w:val="1A1A1A"/>
              </w:rPr>
              <w:t>Görevinin gerektirdiği düzeyde iş deneyimine sahip olmak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31952" w:rsidRDefault="004E5320">
            <w:pPr>
              <w:numPr>
                <w:ilvl w:val="0"/>
                <w:numId w:val="32"/>
              </w:numPr>
              <w:spacing w:before="100" w:beforeAutospacing="1" w:after="100" w:afterAutospacing="1"/>
              <w:divId w:val="1323659355"/>
            </w:pPr>
            <w:r>
              <w:t>Ofis programlarını etkin kullanabilme</w:t>
            </w:r>
          </w:p>
          <w:p w:rsidR="00231952" w:rsidRDefault="004E5320">
            <w:pPr>
              <w:numPr>
                <w:ilvl w:val="0"/>
                <w:numId w:val="32"/>
              </w:numPr>
              <w:spacing w:before="100" w:beforeAutospacing="1" w:after="100" w:afterAutospacing="1"/>
              <w:divId w:val="1323659355"/>
            </w:pPr>
            <w:r>
              <w:t>Ofis gereçlerini kullanabilme (yazıcı, faks vb.)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231952" w:rsidRDefault="004E5320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divId w:val="1941255110"/>
            </w:pPr>
            <w:r>
              <w:t>Planlama ve organizasyon yapabilme</w:t>
            </w:r>
          </w:p>
          <w:p w:rsidR="00231952" w:rsidRDefault="004E5320">
            <w:pPr>
              <w:numPr>
                <w:ilvl w:val="0"/>
                <w:numId w:val="33"/>
              </w:numPr>
              <w:spacing w:before="100" w:beforeAutospacing="1" w:after="100" w:afterAutospacing="1"/>
              <w:divId w:val="1941255110"/>
            </w:pPr>
            <w:r>
              <w:t>Hızlı düşünme ve karar verebilme</w:t>
            </w:r>
          </w:p>
          <w:p w:rsidR="00231952" w:rsidRDefault="004E5320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divId w:val="1941255110"/>
            </w:pPr>
            <w:r>
              <w:rPr>
                <w:color w:val="000000"/>
              </w:rPr>
              <w:t>Değişim ve gelişime açık olma</w:t>
            </w:r>
          </w:p>
          <w:p w:rsidR="00231952" w:rsidRDefault="004E5320">
            <w:pPr>
              <w:pStyle w:val="NormalWeb"/>
              <w:jc w:val="both"/>
              <w:divId w:val="1941255110"/>
              <w:rPr>
                <w:rFonts w:eastAsiaTheme="minorEastAsia"/>
              </w:rPr>
            </w:pPr>
            <w:r>
              <w:t> </w:t>
            </w:r>
          </w:p>
          <w:p w:rsidRPr="00C057C0" w:rsidR="008205FE" w:rsidP="00AA3DF7" w:rsidRDefault="008205FE">
            <w:pPr>
              <w:spacing w:before="60" w:after="60"/>
              <w:ind w:left="170"/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231952" w:rsidRDefault="004E5320">
            <w:pPr>
              <w:divId w:val="1167134559"/>
            </w:pPr>
            <w:r>
              <w:t>Değişim ve gelişime açık olma</w:t>
            </w:r>
            <w:r>
              <w:br/>
              <w:t>Düzgün diksiyon</w:t>
            </w:r>
            <w:r>
              <w:br/>
              <w:t>Düzenli ve disiplinli çalışma</w:t>
            </w:r>
            <w:r>
              <w:br/>
              <w:t>Ekip çalışmasına uyumlu ve katılımcı</w:t>
            </w:r>
            <w:r>
              <w:br/>
              <w:t>Ekip liderliği vasfı</w:t>
            </w:r>
            <w:r>
              <w:br/>
              <w:t>Empati kurabilme</w:t>
            </w:r>
            <w:r>
              <w:br/>
              <w:t>Etkin yazılı ve sözlü iletişim</w:t>
            </w:r>
            <w:r>
              <w:br/>
              <w:t>Güçlü hafıza</w:t>
            </w:r>
            <w:r>
              <w:br/>
              <w:t>Hızlı düşünme ve karar verebilme</w:t>
            </w:r>
            <w:r>
              <w:br/>
              <w:t>Hoşgörülü olma</w:t>
            </w:r>
            <w:r>
              <w:br/>
              <w:t>Kurumsal ve etik prensiplere bağlılık</w:t>
            </w:r>
            <w:r>
              <w:br/>
              <w:t>Ofis programlarını etkin kullanabilme</w:t>
            </w:r>
            <w:r>
              <w:br/>
              <w:t>Ofis gereçlerini kullanabilme (yazıcı, faks vb.)</w:t>
            </w:r>
            <w:r>
              <w:br/>
              <w:t>Planlama ve organizasyon yapabilme</w:t>
            </w:r>
            <w:r>
              <w:br/>
              <w:t>Sabırlı olma</w:t>
            </w:r>
            <w:r>
              <w:br/>
              <w:t>Sonuç odaklı olma</w:t>
            </w:r>
            <w:r>
              <w:br/>
              <w:t>Temsil kabiliyeti</w:t>
            </w:r>
            <w:r>
              <w:br/>
              <w:t>Üst ve astlarla etkin diyalog</w:t>
            </w:r>
            <w:r>
              <w:br/>
              <w:t>Yoğun tempoda çalışabilme</w:t>
            </w:r>
          </w:p>
          <w:p w:rsidRPr="00892D7F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231952" w:rsidRDefault="004E5320">
            <w:pPr>
              <w:pStyle w:val="NormalWeb"/>
              <w:divId w:val="1301223898"/>
            </w:pPr>
            <w:r>
              <w:t>Fakülte Sekreterine karşı raporlama ilişkisi</w:t>
            </w:r>
          </w:p>
          <w:p w:rsidRPr="0009420B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231952" w:rsidRDefault="004E5320">
            <w:pPr>
              <w:pStyle w:val="NormalWeb"/>
              <w:divId w:val="1499468291"/>
            </w:pPr>
            <w:r>
              <w:t xml:space="preserve">657 sayılı Devlet Memurları Kanunu , </w:t>
            </w:r>
            <w:r>
              <w:rPr>
                <w:color w:val="060606"/>
              </w:rPr>
              <w:t xml:space="preserve">2547 Sayılı YÖK Kanunu, </w:t>
            </w:r>
            <w:r>
              <w:rPr>
                <w:color w:val="333333"/>
              </w:rPr>
              <w:t>Üniversitelerde Akademik Teşkilât Yönetmeliği</w:t>
            </w:r>
          </w:p>
          <w:p w:rsidRPr="00731C41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="00231952" w:rsidRDefault="004E5320">
            <w:pPr>
              <w:divId w:val="100222302"/>
            </w:pPr>
            <w:r>
              <w:t>Fakülte Sekreteri</w:t>
            </w:r>
          </w:p>
          <w:p w:rsidRPr="001A711F" w:rsidR="001A711F" w:rsidP="006E5CE3" w:rsidRDefault="001A711F">
            <w:pPr>
              <w:jc w:val="center"/>
            </w:pP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aa451308dea34174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D3C" w:rsidRDefault="00442D3C">
      <w:r>
        <w:separator/>
      </w:r>
    </w:p>
  </w:endnote>
  <w:endnote w:type="continuationSeparator" w:id="0">
    <w:p w:rsidR="00442D3C" w:rsidRDefault="0044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  <w:bookmarkStart w:name="_GoBack" w:id="1"/>
    <w:bookmarkEnd w:id="1"/>
  </w:p>
  <w:p w:rsidR="00231952" w:rsidRDefault="00231952"/>
  <w:p w:rsidR="00164C17" w:rsidRDefault="004E532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D3C" w:rsidRDefault="00442D3C">
      <w:r>
        <w:separator/>
      </w:r>
    </w:p>
  </w:footnote>
  <w:footnote w:type="continuationSeparator" w:id="0">
    <w:p w:rsidR="00442D3C" w:rsidRDefault="00442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D402F4" w:rsidTr="00D72086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D402F4" w:rsidP="00D402F4" w:rsidRDefault="00D402F4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3C290DA7" wp14:anchorId="1EBC62DA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:rsidR="00D402F4" w:rsidP="00D402F4" w:rsidRDefault="00D402F4">
          <w:pPr>
            <w:jc w:val="center"/>
            <w:rPr>
              <w:b/>
              <w:sz w:val="18"/>
              <w:szCs w:val="18"/>
            </w:rPr>
          </w:pPr>
        </w:p>
        <w:p w:rsidR="00D402F4" w:rsidP="00D402F4" w:rsidRDefault="00D402F4">
          <w:pPr>
            <w:jc w:val="center"/>
            <w:rPr>
              <w:b/>
              <w:sz w:val="18"/>
              <w:szCs w:val="18"/>
            </w:rPr>
          </w:pPr>
        </w:p>
        <w:p w:rsidR="00D402F4" w:rsidP="00D402F4" w:rsidRDefault="00D402F4">
          <w:pPr>
            <w:jc w:val="center"/>
            <w:rPr>
              <w:b/>
              <w:sz w:val="18"/>
              <w:szCs w:val="18"/>
            </w:rPr>
          </w:pPr>
        </w:p>
        <w:p w:rsidR="00D402F4" w:rsidP="00D402F4" w:rsidRDefault="00D402F4">
          <w:pPr>
            <w:jc w:val="center"/>
            <w:rPr>
              <w:b/>
              <w:sz w:val="18"/>
              <w:szCs w:val="18"/>
            </w:rPr>
          </w:pPr>
        </w:p>
        <w:p w:rsidRPr="00C9557A" w:rsidR="00D402F4" w:rsidP="00D402F4" w:rsidRDefault="00D402F4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D402F4" w:rsidP="00D402F4" w:rsidRDefault="00D402F4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D402F4" w:rsidP="00D402F4" w:rsidRDefault="00D402F4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D402F4" w:rsidP="00D402F4" w:rsidRDefault="00D402F4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D402F4" w:rsidP="00D402F4" w:rsidRDefault="00D402F4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Turizm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D402F4" w:rsidP="00D402F4" w:rsidRDefault="00D402F4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0DFD8BF3" wp14:editId="52EE994E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D402F4" w:rsidTr="00D72086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402F4" w:rsidP="00D402F4" w:rsidRDefault="00D402F4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D402F4" w:rsidP="00D402F4" w:rsidRDefault="00D402F4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V.H.K.İ.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D402F4" w:rsidP="00D402F4" w:rsidRDefault="00D402F4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GT/TURF/09</w:t>
          </w:r>
        </w:p>
      </w:tc>
    </w:tr>
    <w:tr w:rsidRPr="006A0EAB" w:rsidR="00D402F4" w:rsidTr="00D72086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402F4" w:rsidP="00D402F4" w:rsidRDefault="00D402F4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402F4" w:rsidP="00D402F4" w:rsidRDefault="00D402F4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D402F4" w:rsidP="00D402F4" w:rsidRDefault="00D402F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18.09.2018</w:t>
          </w:r>
        </w:p>
      </w:tc>
    </w:tr>
    <w:tr w:rsidRPr="006A0EAB" w:rsidR="00D402F4" w:rsidTr="00D72086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402F4" w:rsidP="00D402F4" w:rsidRDefault="00D402F4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402F4" w:rsidP="00D402F4" w:rsidRDefault="00D402F4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D402F4" w:rsidP="00D402F4" w:rsidRDefault="00D402F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03/3.10.2023</w:t>
          </w:r>
        </w:p>
      </w:tc>
    </w:tr>
    <w:tr w:rsidRPr="006A0EAB" w:rsidR="00D402F4" w:rsidTr="00D72086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402F4" w:rsidP="00D402F4" w:rsidRDefault="00D402F4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402F4" w:rsidP="00D402F4" w:rsidRDefault="00D402F4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D402F4" w:rsidP="00D402F4" w:rsidRDefault="00D402F4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F22E8"/>
    <w:multiLevelType w:val="multilevel"/>
    <w:tmpl w:val="9FE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37A5A"/>
    <w:multiLevelType w:val="multilevel"/>
    <w:tmpl w:val="5FB8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62588D"/>
    <w:multiLevelType w:val="multilevel"/>
    <w:tmpl w:val="C294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C3D09"/>
    <w:multiLevelType w:val="multilevel"/>
    <w:tmpl w:val="997C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F03B5E"/>
    <w:multiLevelType w:val="multilevel"/>
    <w:tmpl w:val="9BE4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9"/>
  </w:num>
  <w:num w:numId="4">
    <w:abstractNumId w:val="11"/>
  </w:num>
  <w:num w:numId="5">
    <w:abstractNumId w:val="26"/>
  </w:num>
  <w:num w:numId="6">
    <w:abstractNumId w:val="29"/>
  </w:num>
  <w:num w:numId="7">
    <w:abstractNumId w:val="4"/>
  </w:num>
  <w:num w:numId="8">
    <w:abstractNumId w:val="20"/>
  </w:num>
  <w:num w:numId="9">
    <w:abstractNumId w:val="16"/>
  </w:num>
  <w:num w:numId="10">
    <w:abstractNumId w:val="10"/>
  </w:num>
  <w:num w:numId="11">
    <w:abstractNumId w:val="24"/>
  </w:num>
  <w:num w:numId="12">
    <w:abstractNumId w:val="31"/>
  </w:num>
  <w:num w:numId="13">
    <w:abstractNumId w:val="0"/>
  </w:num>
  <w:num w:numId="14">
    <w:abstractNumId w:val="5"/>
  </w:num>
  <w:num w:numId="15">
    <w:abstractNumId w:val="18"/>
  </w:num>
  <w:num w:numId="16">
    <w:abstractNumId w:val="19"/>
  </w:num>
  <w:num w:numId="17">
    <w:abstractNumId w:val="8"/>
  </w:num>
  <w:num w:numId="18">
    <w:abstractNumId w:val="17"/>
  </w:num>
  <w:num w:numId="19">
    <w:abstractNumId w:val="25"/>
  </w:num>
  <w:num w:numId="20">
    <w:abstractNumId w:val="12"/>
  </w:num>
  <w:num w:numId="21">
    <w:abstractNumId w:val="21"/>
  </w:num>
  <w:num w:numId="22">
    <w:abstractNumId w:val="2"/>
  </w:num>
  <w:num w:numId="23">
    <w:abstractNumId w:val="6"/>
  </w:num>
  <w:num w:numId="24">
    <w:abstractNumId w:val="1"/>
  </w:num>
  <w:num w:numId="25">
    <w:abstractNumId w:val="27"/>
  </w:num>
  <w:num w:numId="26">
    <w:abstractNumId w:val="28"/>
  </w:num>
  <w:num w:numId="27">
    <w:abstractNumId w:val="15"/>
  </w:num>
  <w:num w:numId="28">
    <w:abstractNumId w:val="23"/>
  </w:num>
  <w:num w:numId="29">
    <w:abstractNumId w:val="13"/>
  </w:num>
  <w:num w:numId="30">
    <w:abstractNumId w:val="7"/>
  </w:num>
  <w:num w:numId="31">
    <w:abstractNumId w:val="14"/>
  </w:num>
  <w:num w:numId="32">
    <w:abstractNumId w:val="2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1952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2D3C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5320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4F12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02F4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aa451308dea3417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0D1D-8373-4786-9CFE-50718FFA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V.H.K.İ. Görev Tanımı</Template>
  <TotalTime>0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DELL 790</cp:lastModifiedBy>
  <cp:revision>2</cp:revision>
  <cp:lastPrinted>2018-09-24T13:03:00Z</cp:lastPrinted>
  <dcterms:created xsi:type="dcterms:W3CDTF">2023-10-03T08:22:00Z</dcterms:created>
  <dcterms:modified xsi:type="dcterms:W3CDTF">2023-10-03T08:22:00Z</dcterms:modified>
</cp:coreProperties>
</file>