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60"/>
        <w:gridCol w:w="2280"/>
        <w:gridCol w:w="2280"/>
        <w:gridCol w:w="2281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Turizm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D720E6" w:rsidRDefault="00114D86">
            <w:pPr>
              <w:pStyle w:val="NormalWeb"/>
              <w:divId w:val="611596430"/>
            </w:pPr>
            <w:r>
              <w:t>-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D720E6" w:rsidRDefault="00114D86">
            <w:pPr>
              <w:pStyle w:val="NormalWeb"/>
              <w:divId w:val="1228416276"/>
            </w:pPr>
            <w:r>
              <w:t>Öğrenci İşleri Personeli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D720E6" w:rsidRDefault="00114D86">
            <w:pPr>
              <w:divId w:val="1936286383"/>
            </w:pPr>
            <w:r>
              <w:t>Fakülte Sekreteri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D720E6" w:rsidRDefault="00114D86">
            <w:pPr>
              <w:pStyle w:val="NormalWeb"/>
              <w:divId w:val="189729659"/>
            </w:pPr>
            <w:r>
              <w:t>Hizmetli Memur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D720E6" w:rsidRDefault="00114D86">
            <w:pPr>
              <w:pStyle w:val="NormalWeb"/>
              <w:divId w:val="1764108400"/>
            </w:pPr>
            <w:r>
              <w:t>Memur</w:t>
            </w:r>
          </w:p>
          <w:p w:rsidR="00D720E6" w:rsidRDefault="00114D86">
            <w:pPr>
              <w:pStyle w:val="NormalWeb"/>
              <w:divId w:val="1764108400"/>
            </w:pPr>
            <w:r>
              <w:t>V.H.K.İ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D720E6" w:rsidRDefault="00114D86">
            <w:pPr>
              <w:pStyle w:val="NormalWeb"/>
              <w:divId w:val="1843083228"/>
            </w:pPr>
            <w:r>
              <w:t>Üniversitenin üst yönetimi tarafından belirlenen amaç ve ilkelere uygun olarak; fakültede gerekli tüm faaliyetlerin ilgili mevzuata uygun olarak yürütülmesi amacıyla büro işlerini yapmak.</w:t>
            </w:r>
          </w:p>
          <w:p w:rsidRPr="00F934A0" w:rsidR="008205FE" w:rsidP="00AA3DF7" w:rsidRDefault="008205FE">
            <w:pPr>
              <w:spacing w:before="60" w:after="60"/>
              <w:jc w:val="both"/>
            </w:pP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D720E6" w:rsidRDefault="00114D86">
            <w:pPr>
              <w:pStyle w:val="NormalWeb"/>
              <w:divId w:val="306865597"/>
            </w:pPr>
            <w:r>
              <w:t>İstihdam edildiği birimin hizmet alanına giren konularda kendisine verilen görevleri kanun, tüzük, yönetmelik ve diger mevzuat hükümleri çerçevesinde yapmak.</w:t>
            </w:r>
          </w:p>
          <w:p w:rsidR="00D720E6" w:rsidRDefault="00114D86">
            <w:pPr>
              <w:pStyle w:val="NormalWeb"/>
              <w:divId w:val="306865597"/>
            </w:pPr>
            <w:r>
              <w:t>Öğrenci işleri ile ilgili yazışmaları hazırlamak, 2547 Sayılı kanun 40/a maddesi uyarınca öğretim elemanı görevlendirmeleri için fakülte içi ve dışı gerekli yazışmaları yapmak, ders görevlendirme tabloları ve ders programlarını Yönetim Kuruluna sunmak.</w:t>
            </w:r>
          </w:p>
          <w:p w:rsidR="00D720E6" w:rsidRDefault="00114D86">
            <w:pPr>
              <w:pStyle w:val="NormalWeb"/>
              <w:divId w:val="306865597"/>
            </w:pPr>
            <w:r>
              <w:t>Sınıf şubelerini, ders programını ve dersi yürütecek öğretim elemanlarının bilgilerini otomasyon sistemine girmek.</w:t>
            </w:r>
          </w:p>
          <w:p w:rsidR="00D720E6" w:rsidRDefault="00114D86">
            <w:pPr>
              <w:pStyle w:val="NormalWeb"/>
              <w:divId w:val="306865597"/>
            </w:pPr>
            <w:r>
              <w:lastRenderedPageBreak/>
              <w:t>Öğrencilerin tecil, not döküm belgesini, kayıt dondurma işlemlerini, burs başarı belgelerini, geçici mezuniyet belgelerini, öğrenci disiplin soruşturma sonucunu, vb. dokümanlarını hazırlamak.</w:t>
            </w:r>
          </w:p>
          <w:p w:rsidR="00D720E6" w:rsidRDefault="00114D86">
            <w:pPr>
              <w:pStyle w:val="NormalWeb"/>
              <w:divId w:val="306865597"/>
            </w:pPr>
            <w:r>
              <w:t>Öğrencilerin yatay geçiş işlemleri ile ders muafiyet istekleri için gerekli belgeleri hazırlamak.</w:t>
            </w:r>
          </w:p>
          <w:p w:rsidR="00D720E6" w:rsidRDefault="00114D86">
            <w:pPr>
              <w:pStyle w:val="NormalWeb"/>
              <w:divId w:val="306865597"/>
            </w:pPr>
            <w:r>
              <w:t>Öğrenci kaydını ve ders kayıt işlemleri ile ilgili gerekli hazırlıkları yapmak ve sonuçlandırmak</w:t>
            </w:r>
          </w:p>
          <w:p w:rsidR="00D720E6" w:rsidRDefault="00114D86">
            <w:pPr>
              <w:pStyle w:val="NormalWeb"/>
              <w:divId w:val="306865597"/>
            </w:pPr>
            <w:r>
              <w:t>Öğrenciler ile ilgili yapılacak duyuruların ilan panosunda bulunacak kısmın takip edilerek, panonun güncel ve düzenli tutulmasını sağlamak.</w:t>
            </w:r>
          </w:p>
          <w:p w:rsidR="00D720E6" w:rsidRDefault="00114D86">
            <w:pPr>
              <w:pStyle w:val="NormalWeb"/>
              <w:divId w:val="306865597"/>
            </w:pPr>
            <w:r>
              <w:t>Öğrenci kimlik belgelerini düzenlemek ve dağıtım işlerini yapmak</w:t>
            </w:r>
          </w:p>
          <w:p w:rsidR="00D720E6" w:rsidRDefault="00114D86">
            <w:pPr>
              <w:pStyle w:val="NormalWeb"/>
              <w:divId w:val="306865597"/>
            </w:pPr>
            <w:r>
              <w:t>Öğrenci bursları ve kısmi zamanlı çalışan öğrenciler ile ilgili tüm işlemleri yapmak.</w:t>
            </w:r>
          </w:p>
          <w:p w:rsidR="00D720E6" w:rsidRDefault="00114D86">
            <w:pPr>
              <w:pStyle w:val="NormalWeb"/>
              <w:divId w:val="306865597"/>
            </w:pPr>
            <w:r>
              <w:t>Mazereti nedeni ile sınavlara giremeyen öğrencilerin Yönetim Kurulu Kararlarını ilgili bölümlere ve öğrencilere bildirmek.</w:t>
            </w:r>
          </w:p>
          <w:p w:rsidR="00D720E6" w:rsidRDefault="00114D86">
            <w:pPr>
              <w:pStyle w:val="NormalWeb"/>
              <w:divId w:val="306865597"/>
            </w:pPr>
            <w:r>
              <w:t>Fakültede yapılan Öğrenci Konseyi ve Temsilciliği ile ilgili işlemleri yapmak.</w:t>
            </w:r>
          </w:p>
          <w:p w:rsidR="00D720E6" w:rsidRDefault="00114D86">
            <w:pPr>
              <w:pStyle w:val="NormalWeb"/>
              <w:divId w:val="306865597"/>
            </w:pPr>
            <w:r>
              <w:t>Akademik Takvim ile ilgili iş ve işlemleri yerine getirmek.</w:t>
            </w:r>
          </w:p>
          <w:p w:rsidR="00D720E6" w:rsidRDefault="00114D86">
            <w:pPr>
              <w:pStyle w:val="NormalWeb"/>
              <w:divId w:val="306865597"/>
            </w:pPr>
            <w:r>
              <w:t>Fakülteye alınacak öğrenci kontenjanları ile ilgili hazırlık çalışmalarını yapmak.</w:t>
            </w:r>
          </w:p>
          <w:p w:rsidR="00D720E6" w:rsidRDefault="00114D86">
            <w:pPr>
              <w:pStyle w:val="NormalWeb"/>
              <w:divId w:val="306865597"/>
            </w:pPr>
            <w:r>
              <w:t>Fakülte arşivini düzenlemek, öğrenci özlük dosyalarını yıllara göre tasnif ederek dosya içeriklerinin tam ve güvende olmasını sağlamak.</w:t>
            </w:r>
          </w:p>
          <w:p w:rsidR="00D720E6" w:rsidRDefault="00114D86">
            <w:pPr>
              <w:pStyle w:val="NormalWeb"/>
              <w:divId w:val="306865597"/>
            </w:pPr>
            <w:r>
              <w:t>Yaz okulu ile ilgili her türlü yazışmaları ve işlemleri yapmak.</w:t>
            </w:r>
          </w:p>
          <w:p w:rsidR="00D720E6" w:rsidRDefault="00114D86">
            <w:pPr>
              <w:pStyle w:val="NormalWeb"/>
              <w:divId w:val="306865597"/>
            </w:pPr>
            <w:r>
              <w:t>Öğrencilerin staj evraklarını düzenlemek ve kurumların öğrenciye ödediği maaş karşılıklarını alabilmesi için öğrencilerin çalıştığı kurumların ve çalışma detaylarının listesini stratejiye sunma işlemini yapmak.</w:t>
            </w:r>
          </w:p>
          <w:p w:rsidR="00D720E6" w:rsidRDefault="00114D86">
            <w:pPr>
              <w:pStyle w:val="NormalWeb"/>
              <w:divId w:val="306865597"/>
            </w:pPr>
            <w:r>
              <w:lastRenderedPageBreak/>
              <w:t>Birime gelen her türlü evrak ve dökumanları mevzuata uygun olarak kaydetmek, dosyalamak, çoğaltmak, arşivlemek , yapmak.</w:t>
            </w:r>
          </w:p>
          <w:p w:rsidR="00D720E6" w:rsidRDefault="00114D86">
            <w:pPr>
              <w:pStyle w:val="NormalWeb"/>
              <w:divId w:val="306865597"/>
            </w:pPr>
            <w:r>
              <w:t>Fakülte Sekreterince havale edilen evraklarla ilgili işlemleri tamamlamak.</w:t>
            </w:r>
          </w:p>
          <w:p w:rsidR="00D720E6" w:rsidRDefault="00114D86">
            <w:pPr>
              <w:pStyle w:val="NormalWeb"/>
              <w:divId w:val="306865597"/>
            </w:pPr>
            <w:r>
              <w:t>Öğrenci İşleri ilgili tüm konulara ve mevzuata hakim olmak.</w:t>
            </w:r>
          </w:p>
          <w:p w:rsidR="00D720E6" w:rsidRDefault="00114D86">
            <w:pPr>
              <w:pStyle w:val="NormalWeb"/>
              <w:divId w:val="306865597"/>
            </w:pPr>
            <w:r>
              <w:t>Görev alanına giren mevzutla ilgili gelişmeleri takip etmek, uygulamaya yansıması ile ilgili konuları Fakülte Sekreterine iletmek.</w:t>
            </w:r>
          </w:p>
          <w:p w:rsidR="00D720E6" w:rsidRDefault="00114D86">
            <w:pPr>
              <w:pStyle w:val="NormalWeb"/>
              <w:divId w:val="306865597"/>
            </w:pPr>
            <w:r>
              <w:t>Birimden çıkan her türlü yazı ve dokümanı dağıtıma hazırlama işini yapmak.</w:t>
            </w:r>
          </w:p>
          <w:p w:rsidR="00D720E6" w:rsidRDefault="00114D86">
            <w:pPr>
              <w:pStyle w:val="NormalWeb"/>
              <w:divId w:val="306865597"/>
            </w:pPr>
            <w:r>
              <w:t>Kalite Çalışmalarına katılmak.</w:t>
            </w:r>
          </w:p>
          <w:p w:rsidR="00D720E6" w:rsidRDefault="00114D86">
            <w:pPr>
              <w:pStyle w:val="NormalWeb"/>
              <w:divId w:val="306865597"/>
            </w:pPr>
            <w:r>
              <w:t>Bölüm Sekreterliği yazışmalarını yürütmek.</w:t>
            </w:r>
          </w:p>
          <w:p w:rsidR="00D720E6" w:rsidRDefault="00114D86">
            <w:pPr>
              <w:pStyle w:val="NormalWeb"/>
              <w:divId w:val="306865597"/>
            </w:pPr>
            <w:r>
              <w:t>Öğrenci İşleri Personeli yukarıda yazılı olan bütün bu görevleri kanunlara ve yönetmeliklere uygun olarak yerine getirirken, Fakülte Sekreterine karşı sorumludur.</w:t>
            </w:r>
          </w:p>
          <w:p w:rsidR="00D720E6" w:rsidRDefault="00114D86">
            <w:pPr>
              <w:pStyle w:val="NormalWeb"/>
              <w:divId w:val="306865597"/>
            </w:pPr>
            <w:r>
              <w:t> </w:t>
            </w:r>
          </w:p>
          <w:p w:rsidR="00D720E6" w:rsidRDefault="00114D86">
            <w:pPr>
              <w:pStyle w:val="NormalWeb"/>
              <w:divId w:val="306865597"/>
            </w:pPr>
            <w:r>
              <w:t> </w:t>
            </w:r>
          </w:p>
          <w:p w:rsidRPr="008A45DE" w:rsidR="008205FE" w:rsidP="00AA3DF7" w:rsidRDefault="008205FE">
            <w:pPr>
              <w:spacing w:before="60" w:after="60"/>
              <w:jc w:val="both"/>
            </w:pP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D720E6" w:rsidRDefault="00114D86">
            <w:pPr>
              <w:pStyle w:val="NormalWeb"/>
              <w:divId w:val="841624958"/>
            </w:pPr>
            <w:r>
              <w:t>Yukarıda belirtilen görev ve sorumlulukları yerine getirme yetkisine sahip olmak.</w:t>
            </w:r>
          </w:p>
          <w:p w:rsidRPr="00DD32E5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20E6" w:rsidRDefault="00114D86">
            <w:pPr>
              <w:pStyle w:val="NormalWeb"/>
              <w:divId w:val="1178078023"/>
            </w:pPr>
            <w:r>
              <w:t xml:space="preserve">657 Sayılı Devlet Memurları Kanunu’nda ve 2547 Sayılı Yüksek Öğretim Kanunu’nda belirtilen genel </w:t>
            </w:r>
            <w:r>
              <w:lastRenderedPageBreak/>
              <w:t>niteliklere sahip olmak.</w:t>
            </w:r>
          </w:p>
          <w:p w:rsidR="00D720E6" w:rsidRDefault="00114D86">
            <w:pPr>
              <w:pStyle w:val="NormalWeb"/>
              <w:divId w:val="1178078023"/>
            </w:pPr>
            <w:r>
              <w:t>Görevinin gerektirdiği düzeyde iş deneyimine sahip olmak.</w:t>
            </w:r>
          </w:p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20E6" w:rsidRDefault="00114D86">
            <w:pPr>
              <w:pStyle w:val="NormalWeb"/>
              <w:divId w:val="471094627"/>
            </w:pPr>
            <w:r>
              <w:lastRenderedPageBreak/>
              <w:t>Ofis programlarını etkin kullanabilme.</w:t>
            </w:r>
          </w:p>
          <w:p w:rsidR="00D720E6" w:rsidRDefault="00114D86">
            <w:pPr>
              <w:pStyle w:val="NormalWeb"/>
              <w:divId w:val="471094627"/>
            </w:pPr>
            <w:r>
              <w:lastRenderedPageBreak/>
              <w:t>Ofis gereçlerini kullanabilme (yazıcı, faks vb.).</w:t>
            </w:r>
          </w:p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D720E6" w:rsidRDefault="00114D86">
            <w:pPr>
              <w:pStyle w:val="NormalWeb"/>
              <w:divId w:val="1175417874"/>
            </w:pPr>
            <w:r>
              <w:lastRenderedPageBreak/>
              <w:t>Planlama ve organizasyon yapabilme.</w:t>
            </w:r>
          </w:p>
          <w:p w:rsidR="00D720E6" w:rsidRDefault="00114D86">
            <w:pPr>
              <w:pStyle w:val="NormalWeb"/>
              <w:divId w:val="1175417874"/>
            </w:pPr>
            <w:r>
              <w:lastRenderedPageBreak/>
              <w:t>Hızlı düşünme ve karar verebilme.</w:t>
            </w:r>
          </w:p>
          <w:p w:rsidR="00D720E6" w:rsidRDefault="00114D86">
            <w:pPr>
              <w:pStyle w:val="NormalWeb"/>
              <w:divId w:val="1175417874"/>
            </w:pPr>
            <w:r>
              <w:t>Değişim ve gelişime açık olma.</w:t>
            </w:r>
          </w:p>
          <w:p w:rsidRPr="00C057C0" w:rsidR="008205FE" w:rsidP="00AA3DF7" w:rsidRDefault="008205FE">
            <w:pPr>
              <w:spacing w:before="60" w:after="60"/>
              <w:ind w:left="170"/>
            </w:pP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D720E6" w:rsidRDefault="00114D86">
            <w:pPr>
              <w:divId w:val="1856922185"/>
            </w:pPr>
            <w:r>
              <w:t>Değişim ve gelişime açık olma</w:t>
            </w:r>
            <w:r>
              <w:br/>
              <w:t>Düzgün diksiyon</w:t>
            </w:r>
            <w:r>
              <w:br/>
              <w:t>Düzenli ve disiplinli çalışma</w:t>
            </w:r>
            <w:r>
              <w:br/>
              <w:t>Ekip çalışmasına uyumlu ve katılımcı</w:t>
            </w:r>
            <w:r>
              <w:br/>
              <w:t>Empati kurabilme</w:t>
            </w:r>
            <w:r>
              <w:br/>
              <w:t>Etkin yazılı ve sözlü iletişim</w:t>
            </w:r>
            <w:r>
              <w:br/>
              <w:t>Güçlü hafıza</w:t>
            </w:r>
            <w:r>
              <w:br/>
              <w:t>Hızlı düşünme ve karar verebilme</w:t>
            </w:r>
            <w:r>
              <w:br/>
              <w:t>Hızlı not alabilme</w:t>
            </w:r>
            <w:r>
              <w:br/>
              <w:t>Hızlı uyum sağlayabilme</w:t>
            </w:r>
            <w:r>
              <w:br/>
              <w:t>Hoşgörülü olma</w:t>
            </w:r>
            <w:r>
              <w:br/>
              <w:t>Türkçeyi etkin bir şekilde kullanabilme</w:t>
            </w:r>
            <w:r>
              <w:br/>
              <w:t xml:space="preserve">İnovatif, değişim ve gelişime açık </w:t>
            </w:r>
            <w:r>
              <w:br/>
              <w:t>Koordinasyon yapabilme</w:t>
            </w:r>
            <w:r>
              <w:br/>
              <w:t>Kurumsal ve etik prensiplere bağlılık</w:t>
            </w:r>
            <w:r>
              <w:br/>
              <w:t>Muhakeme yapabilme</w:t>
            </w:r>
            <w:r>
              <w:br/>
              <w:t>Müzakere edebilme</w:t>
            </w:r>
            <w:r>
              <w:br/>
              <w:t>Ofis programlarını etkin kullanabilme</w:t>
            </w:r>
            <w:r>
              <w:br/>
              <w:t>Ofis gereçlerini kullanabilme (yazıcı, faks vb.)</w:t>
            </w:r>
            <w:r>
              <w:br/>
              <w:t>Planlama ve organizasyon yapabilme</w:t>
            </w:r>
            <w:r>
              <w:br/>
              <w:t>Pratik bilgileri uygulamaya aktarabilme</w:t>
            </w:r>
            <w:r>
              <w:br/>
              <w:t>Sabırlı olma</w:t>
            </w:r>
            <w:r>
              <w:br/>
              <w:t>Sistemli düşünme gücüne sahip olma</w:t>
            </w:r>
            <w:r>
              <w:br/>
              <w:t xml:space="preserve">Sorun çözebilme </w:t>
            </w:r>
            <w:r>
              <w:br/>
              <w:t>Sonuç odaklı olma</w:t>
            </w:r>
            <w:r>
              <w:br/>
              <w:t>Sözlü ve yazılı anlatım becerisi</w:t>
            </w:r>
            <w:r>
              <w:br/>
              <w:t>Stres yönetimi</w:t>
            </w:r>
            <w:r>
              <w:br/>
              <w:t>Temsil kabiliyeti</w:t>
            </w:r>
            <w:r>
              <w:br/>
              <w:t>Üst ve astlarla etkin diyalog</w:t>
            </w:r>
            <w:r>
              <w:br/>
              <w:t>Yoğun tempoda çalışabilme</w:t>
            </w:r>
            <w:r>
              <w:br/>
              <w:t>Zaman yönetimi</w:t>
            </w:r>
            <w:r>
              <w:br/>
              <w:t>Orta düzeyde Bilgisayar ve internet kullanımı</w:t>
            </w:r>
          </w:p>
          <w:p w:rsidRPr="00892D7F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D720E6" w:rsidRDefault="00114D86">
            <w:pPr>
              <w:pStyle w:val="NormalWeb"/>
              <w:divId w:val="912930917"/>
            </w:pPr>
            <w:r>
              <w:t>Fakülte Sekreterine karşı raporlama ilişkisi</w:t>
            </w:r>
          </w:p>
          <w:p w:rsidRPr="0009420B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D720E6" w:rsidRDefault="00114D86">
            <w:pPr>
              <w:pStyle w:val="NormalWeb"/>
              <w:divId w:val="90470585"/>
            </w:pPr>
            <w:r>
              <w:t>657 sayılı Devlet Memurları Kanunu</w:t>
            </w:r>
          </w:p>
          <w:p w:rsidR="00D720E6" w:rsidRDefault="00114D86">
            <w:pPr>
              <w:pStyle w:val="NormalWeb"/>
              <w:divId w:val="90470585"/>
            </w:pPr>
            <w:r>
              <w:t>2547 Sayılı YÖK Kanunu</w:t>
            </w:r>
          </w:p>
          <w:p w:rsidRPr="00731C41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="00D720E6" w:rsidRDefault="00114D86">
            <w:pPr>
              <w:divId w:val="2069721890"/>
            </w:pPr>
            <w:r>
              <w:t>Fakülte Sekreteri</w:t>
            </w:r>
          </w:p>
          <w:p w:rsidRPr="001A711F" w:rsidR="001A711F" w:rsidP="006E5CE3" w:rsidRDefault="001A711F">
            <w:pPr>
              <w:jc w:val="center"/>
            </w:pP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55053a1cf9544196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DE9" w:rsidRDefault="00010DE9">
      <w:r>
        <w:separator/>
      </w:r>
    </w:p>
  </w:endnote>
  <w:endnote w:type="continuationSeparator" w:id="0">
    <w:p w:rsidR="00010DE9" w:rsidRDefault="0001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  <w:bookmarkStart w:name="_GoBack" w:id="1"/>
    <w:bookmarkEnd w:id="1"/>
  </w:p>
  <w:p w:rsidR="00D720E6" w:rsidRDefault="00D720E6"/>
  <w:p w:rsidR="00164C17" w:rsidRDefault="00114D86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DE9" w:rsidRDefault="00010DE9">
      <w:r>
        <w:separator/>
      </w:r>
    </w:p>
  </w:footnote>
  <w:footnote w:type="continuationSeparator" w:id="0">
    <w:p w:rsidR="00010DE9" w:rsidRDefault="00010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CE7E38" w:rsidTr="0001364E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CE7E38" w:rsidP="00CE7E38" w:rsidRDefault="00CE7E38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editId="0C867D78" wp14:anchorId="22400181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br/>
          </w:r>
        </w:p>
        <w:p w:rsidR="00CE7E38" w:rsidP="00CE7E38" w:rsidRDefault="00CE7E38">
          <w:pPr>
            <w:jc w:val="center"/>
            <w:rPr>
              <w:b/>
              <w:sz w:val="18"/>
              <w:szCs w:val="18"/>
            </w:rPr>
          </w:pPr>
        </w:p>
        <w:p w:rsidR="00CE7E38" w:rsidP="00CE7E38" w:rsidRDefault="00CE7E38">
          <w:pPr>
            <w:jc w:val="center"/>
            <w:rPr>
              <w:b/>
              <w:sz w:val="18"/>
              <w:szCs w:val="18"/>
            </w:rPr>
          </w:pPr>
        </w:p>
        <w:p w:rsidR="00CE7E38" w:rsidP="00CE7E38" w:rsidRDefault="00CE7E38">
          <w:pPr>
            <w:jc w:val="center"/>
            <w:rPr>
              <w:b/>
              <w:sz w:val="18"/>
              <w:szCs w:val="18"/>
            </w:rPr>
          </w:pPr>
        </w:p>
        <w:p w:rsidR="00CE7E38" w:rsidP="00CE7E38" w:rsidRDefault="00CE7E38">
          <w:pPr>
            <w:jc w:val="center"/>
            <w:rPr>
              <w:b/>
              <w:sz w:val="18"/>
              <w:szCs w:val="18"/>
            </w:rPr>
          </w:pPr>
        </w:p>
        <w:p w:rsidRPr="00C9557A" w:rsidR="00CE7E38" w:rsidP="00CE7E38" w:rsidRDefault="00CE7E38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CE7E38" w:rsidP="00CE7E38" w:rsidRDefault="00CE7E38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CE7E38" w:rsidP="00CE7E38" w:rsidRDefault="00CE7E38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CE7E38" w:rsidP="00CE7E38" w:rsidRDefault="00CE7E38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CE7E38" w:rsidP="00CE7E38" w:rsidRDefault="00CE7E38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Turizm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CE7E38" w:rsidP="00CE7E38" w:rsidRDefault="00CE7E38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8822A3" wp14:editId="67A589F9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CE7E38" w:rsidTr="0001364E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CE7E38" w:rsidP="00CE7E38" w:rsidRDefault="00CE7E38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CE7E38" w:rsidP="00CE7E38" w:rsidRDefault="00CE7E38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ÖĞRENCİ İŞLERİ PERSONELİ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CE7E38" w:rsidP="00CE7E38" w:rsidRDefault="00CE7E38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GT/TURF/15</w:t>
          </w:r>
        </w:p>
      </w:tc>
    </w:tr>
    <w:tr w:rsidRPr="006A0EAB" w:rsidR="00CE7E38" w:rsidTr="0001364E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CE7E38" w:rsidP="00CE7E38" w:rsidRDefault="00CE7E38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CE7E38" w:rsidP="00CE7E38" w:rsidRDefault="00CE7E38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CE7E38" w:rsidP="00CE7E38" w:rsidRDefault="00CE7E38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5.11.2021</w:t>
          </w:r>
        </w:p>
      </w:tc>
    </w:tr>
    <w:tr w:rsidRPr="006A0EAB" w:rsidR="00CE7E38" w:rsidTr="0001364E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CE7E38" w:rsidP="00CE7E38" w:rsidRDefault="00CE7E38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CE7E38" w:rsidP="00CE7E38" w:rsidRDefault="00CE7E38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CE7E38" w:rsidP="00CE7E38" w:rsidRDefault="00CE7E38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01/3.10.2023</w:t>
          </w:r>
        </w:p>
      </w:tc>
    </w:tr>
    <w:tr w:rsidRPr="006A0EAB" w:rsidR="00CE7E38" w:rsidTr="0001364E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CE7E38" w:rsidP="00CE7E38" w:rsidRDefault="00CE7E38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CE7E38" w:rsidP="00CE7E38" w:rsidRDefault="00CE7E38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CE7E38" w:rsidP="00CE7E38" w:rsidRDefault="00CE7E38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5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10DE9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4D86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17E96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7E38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720E6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55053a1cf9544196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42B7E-3F51-4907-856C-71E5C857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Öğrenci İşleri Personeli Görev Tanımı</Template>
  <TotalTime>0</TotalTime>
  <Pages>5</Pages>
  <Words>735</Words>
  <Characters>4195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DELL 790</cp:lastModifiedBy>
  <cp:revision>2</cp:revision>
  <cp:lastPrinted>2018-09-24T13:03:00Z</cp:lastPrinted>
  <dcterms:created xsi:type="dcterms:W3CDTF">2023-10-03T09:17:00Z</dcterms:created>
  <dcterms:modified xsi:type="dcterms:W3CDTF">2023-10-03T09:17:00Z</dcterms:modified>
</cp:coreProperties>
</file>