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509176708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751195283"/>
            </w:pPr>
            <w:r>
              <w:t>Araştırma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061FA" w:rsidRDefault="00A04628">
            <w:pPr>
              <w:divId w:val="620570907"/>
            </w:pPr>
            <w:r>
              <w:t>Bölüm Başkanı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24782490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857741149"/>
            </w:pPr>
            <w:r>
              <w:t>Araştırma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716856057"/>
            </w:pPr>
            <w:r>
              <w:t>İzmir Kâtip Çelebi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865747138"/>
            </w:pPr>
            <w:r>
              <w:t>Bilimsel araştırma ve faaliyetlerin gerçekleştirilmesinde hazır bulunmak ve verilen görevleri yapmak.</w:t>
            </w:r>
          </w:p>
          <w:p w:rsidR="00F061FA" w:rsidRDefault="00A04628">
            <w:pPr>
              <w:pStyle w:val="NormalWeb"/>
              <w:divId w:val="1865747138"/>
            </w:pPr>
            <w:r>
              <w:t>Bölüm içi eğitim-öğretim faaliyetlerine (uygulama dersleri, ödevler, projeler vb.) yardımcı olmak.</w:t>
            </w:r>
          </w:p>
          <w:p w:rsidR="00F061FA" w:rsidRDefault="00A04628">
            <w:pPr>
              <w:pStyle w:val="NormalWeb"/>
              <w:divId w:val="1865747138"/>
            </w:pPr>
            <w:r>
              <w:t>Sınav gözetmenliğinde, araştırma ve projelerde öğretim üyelerine yardımcı olmak.</w:t>
            </w:r>
          </w:p>
          <w:p w:rsidR="00F061FA" w:rsidRDefault="00A04628">
            <w:pPr>
              <w:pStyle w:val="NormalWeb"/>
              <w:divId w:val="1865747138"/>
            </w:pPr>
            <w:r>
              <w:t>Ders ve sınav programlarının hazırlanması çalışmalarına takviye yapmak.</w:t>
            </w:r>
          </w:p>
          <w:p w:rsidR="00F061FA" w:rsidRDefault="00A04628">
            <w:pPr>
              <w:pStyle w:val="NormalWeb"/>
              <w:divId w:val="1865747138"/>
            </w:pPr>
            <w:r>
              <w:t>Uygulama laboratuvarının sürekli kontrolünü yaparak laboratuvarın temiz, düzenli ve eksiksiz kalmasını sağlamak.</w:t>
            </w:r>
          </w:p>
          <w:p w:rsidR="00F061FA" w:rsidRDefault="00A04628">
            <w:pPr>
              <w:pStyle w:val="NormalWeb"/>
              <w:divId w:val="1865747138"/>
            </w:pPr>
            <w:r>
              <w:lastRenderedPageBreak/>
              <w:t>Öğrenci danışmanlığı ve kayıt işlerinde öğretim üyelerine yardımcı olmak.</w:t>
            </w:r>
          </w:p>
          <w:p w:rsidR="00F061FA" w:rsidRDefault="00A04628">
            <w:pPr>
              <w:pStyle w:val="NormalWeb"/>
              <w:divId w:val="1865747138"/>
            </w:pPr>
            <w:r>
              <w:t> Yüksek lisans ve doktora programlarına katılarak akademik kariyer yapmak.</w:t>
            </w:r>
          </w:p>
          <w:p w:rsidR="00F061FA" w:rsidRDefault="00A04628">
            <w:pPr>
              <w:pStyle w:val="NormalWeb"/>
              <w:divId w:val="1865747138"/>
            </w:pPr>
            <w:r>
              <w:t>Uygun görülen toplantılara ve temsillere katılım yapmak.</w:t>
            </w:r>
          </w:p>
          <w:p w:rsidR="00F061FA" w:rsidRDefault="00A04628">
            <w:pPr>
              <w:pStyle w:val="NormalWeb"/>
              <w:divId w:val="1865747138"/>
            </w:pPr>
            <w:r>
              <w:t>Mezuniyet töreni ve oryantasyon programı ile ilgili verilen görevleri yapmak.</w:t>
            </w:r>
          </w:p>
          <w:p w:rsidR="00F061FA" w:rsidRDefault="00A04628">
            <w:pPr>
              <w:pStyle w:val="NormalWeb"/>
              <w:divId w:val="1865747138"/>
            </w:pPr>
            <w:r>
              <w:t>Dekanın, Bölüm Başkanı ve Bölüm Öğretim üyelerinin vereceği diğer görevleri yapmaktır.</w:t>
            </w:r>
          </w:p>
          <w:p w:rsidR="00F061FA" w:rsidRDefault="00A04628">
            <w:pPr>
              <w:pStyle w:val="NormalWeb"/>
              <w:divId w:val="1865747138"/>
            </w:pPr>
            <w:r>
              <w:t>Araştırma Görevlileri yukarıda yazılı olan bütün bu görevleri kanunlara ve yönetmeliklere uygun olarak yerine getirirken, Bölüm Başkanlarına 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325430254"/>
            </w:pPr>
            <w:r>
              <w:t>Yukarıda belirtilen görev ve sorumlulukları yerine getirme yetkisine sahip olmak.</w:t>
            </w:r>
          </w:p>
          <w:p w:rsidR="00F061FA" w:rsidRDefault="00A04628">
            <w:pPr>
              <w:pStyle w:val="NormalWeb"/>
              <w:divId w:val="1325430254"/>
            </w:pPr>
            <w:r>
              <w:t>Faaliyetlerin gerçekleştirilmesi için gerekli araç ve gereci kullanabilmek.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394044261"/>
            </w:pPr>
            <w:r>
              <w:t>657 Sayılı Devlet Memurları Kanunu’nda ve 2547 Sayılı Yüksek Öğretim Kanunu’nda belirtilen genel niteliklere sahip olmak.</w:t>
            </w:r>
          </w:p>
          <w:p w:rsidR="00F061FA" w:rsidRDefault="00A04628">
            <w:pPr>
              <w:pStyle w:val="NormalWeb"/>
              <w:divId w:val="1394044261"/>
            </w:pPr>
            <w:r>
              <w:t xml:space="preserve">Görevinin gerektirdiği düzeyde </w:t>
            </w:r>
            <w:r>
              <w:lastRenderedPageBreak/>
              <w:t>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1837652528"/>
            </w:pPr>
            <w:r>
              <w:lastRenderedPageBreak/>
              <w:t>İleri düzey İngilizce</w:t>
            </w:r>
          </w:p>
          <w:p w:rsidR="00F061FA" w:rsidRDefault="00A04628">
            <w:pPr>
              <w:pStyle w:val="NormalWeb"/>
              <w:divId w:val="1837652528"/>
            </w:pPr>
            <w:r>
              <w:t>Ofis programlarını etkin kullanabilmek.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257101865"/>
            </w:pPr>
            <w:r>
              <w:t>Analitik ve sistemli düşünebilme</w:t>
            </w:r>
          </w:p>
          <w:p w:rsidR="00F061FA" w:rsidRDefault="00A04628">
            <w:pPr>
              <w:pStyle w:val="NormalWeb"/>
              <w:divId w:val="257101865"/>
            </w:pPr>
            <w:r>
              <w:t>Planlama ve organizasyon yapabilme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divId w:val="116410764"/>
            </w:pPr>
            <w:r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Proje geliştirebilme ve uygulayabilme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508910623"/>
            </w:pPr>
            <w:r>
              <w:t>Dekan, Dekan Yardımcısı, Bölüm Başkanı ve Anabilim Dalı Başkanına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061FA" w:rsidRDefault="00A04628">
            <w:pPr>
              <w:pStyle w:val="NormalWeb"/>
              <w:divId w:val="603538649"/>
            </w:pPr>
            <w:r>
              <w:t>2547 Sayılı YÖK Kanunu</w:t>
            </w:r>
          </w:p>
          <w:p w:rsidR="00F061FA" w:rsidRDefault="00A04628">
            <w:pPr>
              <w:pStyle w:val="NormalWeb"/>
              <w:divId w:val="603538649"/>
            </w:pPr>
            <w: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F061FA" w:rsidRDefault="00A04628">
            <w:pPr>
              <w:divId w:val="1611820892"/>
            </w:pPr>
            <w:r>
              <w:t>Bölüm Başkanı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bd75300d879c4b4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E6" w:rsidRDefault="006F43E6">
      <w:r>
        <w:separator/>
      </w:r>
    </w:p>
  </w:endnote>
  <w:endnote w:type="continuationSeparator" w:id="0">
    <w:p w:rsidR="006F43E6" w:rsidRDefault="006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F061FA" w:rsidRDefault="00F061FA"/>
  <w:p w:rsidR="00164C17" w:rsidRDefault="00A04628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E6" w:rsidRDefault="006F43E6">
      <w:r>
        <w:separator/>
      </w:r>
    </w:p>
  </w:footnote>
  <w:footnote w:type="continuationSeparator" w:id="0">
    <w:p w:rsidR="006F43E6" w:rsidRDefault="006F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747CC0" w:rsidTr="00520B59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47CC0" w:rsidP="00747CC0" w:rsidRDefault="00747CC0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1554397A" wp14:anchorId="01A440BD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747CC0" w:rsidP="00747CC0" w:rsidRDefault="00747CC0">
          <w:pPr>
            <w:jc w:val="center"/>
            <w:rPr>
              <w:b/>
              <w:sz w:val="18"/>
              <w:szCs w:val="18"/>
            </w:rPr>
          </w:pPr>
        </w:p>
        <w:p w:rsidR="00747CC0" w:rsidP="00747CC0" w:rsidRDefault="00747CC0">
          <w:pPr>
            <w:jc w:val="center"/>
            <w:rPr>
              <w:b/>
              <w:sz w:val="18"/>
              <w:szCs w:val="18"/>
            </w:rPr>
          </w:pPr>
        </w:p>
        <w:p w:rsidR="00747CC0" w:rsidP="00747CC0" w:rsidRDefault="00747CC0">
          <w:pPr>
            <w:jc w:val="center"/>
            <w:rPr>
              <w:b/>
              <w:sz w:val="18"/>
              <w:szCs w:val="18"/>
            </w:rPr>
          </w:pPr>
        </w:p>
        <w:p w:rsidR="00747CC0" w:rsidP="00747CC0" w:rsidRDefault="00747CC0">
          <w:pPr>
            <w:jc w:val="center"/>
            <w:rPr>
              <w:b/>
              <w:sz w:val="18"/>
              <w:szCs w:val="18"/>
            </w:rPr>
          </w:pPr>
        </w:p>
        <w:p w:rsidRPr="00C9557A" w:rsidR="00747CC0" w:rsidP="00747CC0" w:rsidRDefault="00747CC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47CC0" w:rsidP="00747CC0" w:rsidRDefault="00747CC0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47CC0" w:rsidP="00747CC0" w:rsidRDefault="00747CC0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47CC0" w:rsidP="00747CC0" w:rsidRDefault="00747CC0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47CC0" w:rsidP="00747CC0" w:rsidRDefault="00747CC0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47CC0" w:rsidP="00747CC0" w:rsidRDefault="00747CC0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B2DB43E" wp14:editId="0368995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47CC0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47CC0" w:rsidP="00747CC0" w:rsidRDefault="00747CC0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47CC0" w:rsidP="00747CC0" w:rsidRDefault="00747CC0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GASTRONOMİ VE MUTFAK SANATLARI BÖLÜMÜ ARAŞTIRMA GÖREVLİSİ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47CC0" w:rsidP="00747CC0" w:rsidRDefault="00747CC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GT/TURF/13</w:t>
          </w:r>
        </w:p>
      </w:tc>
    </w:tr>
    <w:tr w:rsidRPr="006A0EAB" w:rsidR="00747CC0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47CC0" w:rsidP="00747CC0" w:rsidRDefault="00747CC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47CC0" w:rsidP="00747CC0" w:rsidRDefault="00747CC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47CC0" w:rsidP="00747CC0" w:rsidRDefault="00747CC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20.10.2021</w:t>
          </w:r>
        </w:p>
      </w:tc>
    </w:tr>
    <w:tr w:rsidRPr="006A0EAB" w:rsidR="00747CC0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47CC0" w:rsidP="00747CC0" w:rsidRDefault="00747CC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47CC0" w:rsidP="00747CC0" w:rsidRDefault="00747CC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47CC0" w:rsidP="00747CC0" w:rsidRDefault="00747CC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01/3.10.2023</w:t>
          </w:r>
        </w:p>
      </w:tc>
    </w:tr>
    <w:tr w:rsidRPr="006A0EAB" w:rsidR="00747CC0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47CC0" w:rsidP="00747CC0" w:rsidRDefault="00747CC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47CC0" w:rsidP="00747CC0" w:rsidRDefault="00747CC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47CC0" w:rsidP="00747CC0" w:rsidRDefault="00747CC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D623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D6230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6230"/>
    <w:rsid w:val="006E0054"/>
    <w:rsid w:val="006E5CE3"/>
    <w:rsid w:val="006F3202"/>
    <w:rsid w:val="006F39C8"/>
    <w:rsid w:val="006F43E6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7CC0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24D72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4628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61FA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bd75300d879c4b4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327A-5831-470F-9506-844EFDD6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Gastronomi Ve Mutfak Sanatları Bölümü Araştırma Görevlisi</Template>
  <TotalTime>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2023-10-03T08:37:00Z</dcterms:created>
  <dcterms:modified xsi:type="dcterms:W3CDTF">2023-10-03T08:37:00Z</dcterms:modified>
</cp:coreProperties>
</file>