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2292444" wp14:anchorId="4A95068D">
                <wp:simplePos x="0" y="0"/>
                <wp:positionH relativeFrom="column">
                  <wp:posOffset>1984375</wp:posOffset>
                </wp:positionH>
                <wp:positionV relativeFrom="paragraph">
                  <wp:posOffset>111125</wp:posOffset>
                </wp:positionV>
                <wp:extent cx="2333625" cy="666750"/>
                <wp:effectExtent l="0" t="0" r="9525" b="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F24" w:rsidP="00610F24" w:rsidRDefault="00610F2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Pr="00C97EA9" w:rsidR="00610F24" w:rsidP="00610F24" w:rsidRDefault="00610F2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EA9">
                              <w:rPr>
                                <w:b/>
                                <w:sz w:val="32"/>
                                <w:szCs w:val="32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style="position:absolute;left:0;text-align:left;margin-left:156.25pt;margin-top:8.75pt;width:18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4A950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">
                <v:path arrowok="t"/>
                <v:textbox>
                  <w:txbxContent>
                    <w:p w:rsidR="00610F24" w:rsidP="00610F24" w:rsidRDefault="00610F2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Pr="00C97EA9" w:rsidR="00610F24" w:rsidP="00610F24" w:rsidRDefault="00610F2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7EA9">
                        <w:rPr>
                          <w:b/>
                          <w:sz w:val="32"/>
                          <w:szCs w:val="32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editId="1CCC2170" wp14:anchorId="0F6124C4">
                <wp:simplePos x="0" y="0"/>
                <wp:positionH relativeFrom="column">
                  <wp:posOffset>3131819</wp:posOffset>
                </wp:positionH>
                <wp:positionV relativeFrom="paragraph">
                  <wp:posOffset>199390</wp:posOffset>
                </wp:positionV>
                <wp:extent cx="0" cy="2114550"/>
                <wp:effectExtent l="0" t="0" r="0" b="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46.6pt,15.7pt" to="246.6pt,182.2pt" w14:anchorId="490C9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">
                <o:lock v:ext="edit" shapetype="f"/>
              </v:line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tabs>
          <w:tab w:val="left" w:pos="7783"/>
        </w:tabs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 w:rsidRPr="00472F75">
        <w:rPr>
          <w:rFonts w:eastAsia="Calibri"/>
          <w:color w:val="000000"/>
          <w:sz w:val="18"/>
          <w:szCs w:val="18"/>
          <w:lang w:eastAsia="en-US"/>
        </w:rPr>
        <w:tab/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53E6D25" wp14:anchorId="5E2B7BEF">
                <wp:simplePos x="0" y="0"/>
                <wp:positionH relativeFrom="column">
                  <wp:posOffset>3984625</wp:posOffset>
                </wp:positionH>
                <wp:positionV relativeFrom="paragraph">
                  <wp:posOffset>-3810</wp:posOffset>
                </wp:positionV>
                <wp:extent cx="1891030" cy="504825"/>
                <wp:effectExtent l="0" t="0" r="0" b="9525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030" cy="504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4A2C">
                              <w:rPr>
                                <w:b/>
                              </w:rPr>
                              <w:t xml:space="preserve">DEKAN </w:t>
                            </w:r>
                          </w:p>
                          <w:p w:rsidR="00610F24" w:rsidP="00610F24" w:rsidRDefault="00610F24">
                            <w:pPr>
                              <w:jc w:val="center"/>
                            </w:pPr>
                            <w:r w:rsidRPr="00C64A2C">
                              <w:rPr>
                                <w:b/>
                              </w:rPr>
                              <w:t>YARDIMCISI</w:t>
                            </w:r>
                          </w:p>
                          <w:p w:rsidR="00610F24" w:rsidP="00610F24" w:rsidRDefault="00610F2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:rsidR="00610F24" w:rsidP="00610F24" w:rsidRDefault="00610F2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:rsidR="00610F24" w:rsidP="00610F24" w:rsidRDefault="00610F2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  <w:p w:rsidR="00610F24" w:rsidP="00610F24" w:rsidRDefault="00610F24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C64A2C">
                              <w:rPr>
                                <w:b/>
                              </w:rPr>
                              <w:t xml:space="preserve">EKAN 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C64A2C">
                              <w:rPr>
                                <w:b/>
                              </w:rPr>
                              <w:t>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style="position:absolute;left:0;text-align:left;margin-left:313.75pt;margin-top:-.3pt;width:148.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arcsize="0" w14:anchorId="5E2B7B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">
                <v:path arrowok="t"/>
                <v:textbox>
                  <w:txbxContent>
                    <w:p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  <w:r w:rsidRPr="00C64A2C">
                        <w:rPr>
                          <w:b/>
                        </w:rPr>
                        <w:t xml:space="preserve">DEKAN </w:t>
                      </w:r>
                    </w:p>
                    <w:p w:rsidR="00610F24" w:rsidP="00610F24" w:rsidRDefault="00610F24">
                      <w:pPr>
                        <w:jc w:val="center"/>
                      </w:pPr>
                      <w:r w:rsidRPr="00C64A2C">
                        <w:rPr>
                          <w:b/>
                        </w:rPr>
                        <w:t>YARDIMCISI</w:t>
                      </w:r>
                    </w:p>
                    <w:p w:rsidR="00610F24" w:rsidP="00610F24" w:rsidRDefault="00610F24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:rsidR="00610F24" w:rsidP="00610F24" w:rsidRDefault="00610F24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:rsidR="00610F24" w:rsidP="00610F24" w:rsidRDefault="00610F24">
                      <w:pPr>
                        <w:spacing w:line="480" w:lineRule="auto"/>
                        <w:rPr>
                          <w:b/>
                        </w:rPr>
                      </w:pPr>
                    </w:p>
                    <w:p w:rsidR="00610F24" w:rsidP="00610F24" w:rsidRDefault="00610F24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D</w:t>
                      </w:r>
                      <w:r w:rsidRPr="00C64A2C">
                        <w:rPr>
                          <w:b/>
                        </w:rPr>
                        <w:t xml:space="preserve">EKAN </w:t>
                      </w:r>
                      <w:r>
                        <w:rPr>
                          <w:b/>
                        </w:rPr>
                        <w:t>Y</w:t>
                      </w:r>
                      <w:r w:rsidRPr="00C64A2C">
                        <w:rPr>
                          <w:b/>
                        </w:rPr>
                        <w:t>ARDIMCISI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35500EC" wp14:anchorId="06EDFECF">
                <wp:simplePos x="0" y="0"/>
                <wp:positionH relativeFrom="column">
                  <wp:posOffset>565150</wp:posOffset>
                </wp:positionH>
                <wp:positionV relativeFrom="paragraph">
                  <wp:posOffset>-3810</wp:posOffset>
                </wp:positionV>
                <wp:extent cx="1743075" cy="504825"/>
                <wp:effectExtent l="0" t="0" r="9525" b="952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F24" w:rsidP="00610F24" w:rsidRDefault="00610F24">
                            <w:pPr>
                              <w:jc w:val="center"/>
                            </w:pPr>
                            <w:r w:rsidRPr="00C64A2C">
                              <w:rPr>
                                <w:b/>
                              </w:rPr>
                              <w:t>DEKAN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style="position:absolute;left:0;text-align:left;margin-left:44.5pt;margin-top:-.3pt;width:137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06EDF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">
                <v:path arrowok="t"/>
                <v:textbox>
                  <w:txbxContent>
                    <w:p w:rsidR="00610F24" w:rsidP="00610F24" w:rsidRDefault="00610F24">
                      <w:pPr>
                        <w:jc w:val="center"/>
                      </w:pPr>
                      <w:r w:rsidRPr="00C64A2C">
                        <w:rPr>
                          <w:b/>
                        </w:rPr>
                        <w:t>DEKAN YARDIMCISI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editId="73E9A46C" wp14:anchorId="1F1140A4">
                <wp:simplePos x="0" y="0"/>
                <wp:positionH relativeFrom="column">
                  <wp:posOffset>2308225</wp:posOffset>
                </wp:positionH>
                <wp:positionV relativeFrom="paragraph">
                  <wp:posOffset>262889</wp:posOffset>
                </wp:positionV>
                <wp:extent cx="1676400" cy="0"/>
                <wp:effectExtent l="0" t="0" r="0" b="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81.75pt,20.7pt" to="313.75pt,20.7pt" w14:anchorId="4BB06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">
                <o:lock v:ext="edit" shapetype="f"/>
              </v:line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6291228" wp14:anchorId="6555C30F">
                <wp:simplePos x="0" y="0"/>
                <wp:positionH relativeFrom="column">
                  <wp:posOffset>1917700</wp:posOffset>
                </wp:positionH>
                <wp:positionV relativeFrom="paragraph">
                  <wp:posOffset>17780</wp:posOffset>
                </wp:positionV>
                <wp:extent cx="2466975" cy="622300"/>
                <wp:effectExtent l="0" t="0" r="9525" b="6350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Pr="00C64A2C"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4A2C">
                              <w:rPr>
                                <w:b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style="position:absolute;left:0;text-align:left;margin-left:151pt;margin-top:1.4pt;width:194.2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6555C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">
                <v:path arrowok="t"/>
                <v:textbox>
                  <w:txbxContent>
                    <w:p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</w:p>
                    <w:p w:rsidRPr="00C64A2C"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  <w:r w:rsidRPr="00C64A2C">
                        <w:rPr>
                          <w:b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2E8CF8D" wp14:anchorId="10AA5E1A">
                <wp:simplePos x="0" y="0"/>
                <wp:positionH relativeFrom="column">
                  <wp:posOffset>3129280</wp:posOffset>
                </wp:positionH>
                <wp:positionV relativeFrom="paragraph">
                  <wp:posOffset>59055</wp:posOffset>
                </wp:positionV>
                <wp:extent cx="2540" cy="1733550"/>
                <wp:effectExtent l="0" t="0" r="16510" b="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1733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46.4pt,4.65pt" to="246.6pt,141.15pt" w14:anchorId="19F82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">
                <o:lock v:ext="edit" shapetype="f"/>
              </v:line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2AA83E7" wp14:anchorId="686F58B2">
                <wp:simplePos x="0" y="0"/>
                <wp:positionH relativeFrom="column">
                  <wp:posOffset>859155</wp:posOffset>
                </wp:positionH>
                <wp:positionV relativeFrom="paragraph">
                  <wp:posOffset>71120</wp:posOffset>
                </wp:positionV>
                <wp:extent cx="2059305" cy="12700"/>
                <wp:effectExtent l="0" t="0" r="0" b="635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9305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67.65pt,5.6pt" to="229.8pt,6.6pt" w14:anchorId="5A25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823E549" wp14:anchorId="3292E33A">
                <wp:simplePos x="0" y="0"/>
                <wp:positionH relativeFrom="column">
                  <wp:posOffset>2917825</wp:posOffset>
                </wp:positionH>
                <wp:positionV relativeFrom="paragraph">
                  <wp:posOffset>71120</wp:posOffset>
                </wp:positionV>
                <wp:extent cx="2681605" cy="9525"/>
                <wp:effectExtent l="0" t="0" r="4445" b="952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160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29.75pt,5.6pt" to="440.9pt,6.35pt" w14:anchorId="09C3B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editId="7C480F94" wp14:anchorId="24200AB9">
                <wp:simplePos x="0" y="0"/>
                <wp:positionH relativeFrom="column">
                  <wp:posOffset>859154</wp:posOffset>
                </wp:positionH>
                <wp:positionV relativeFrom="paragraph">
                  <wp:posOffset>83820</wp:posOffset>
                </wp:positionV>
                <wp:extent cx="0" cy="1088390"/>
                <wp:effectExtent l="0" t="0" r="0" b="1651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windowText" from="67.65pt,6.6pt" to="67.65pt,92.3pt" w14:anchorId="0C9AD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editId="281D3E1E" wp14:anchorId="738A9FB1">
                <wp:simplePos x="0" y="0"/>
                <wp:positionH relativeFrom="column">
                  <wp:posOffset>5599429</wp:posOffset>
                </wp:positionH>
                <wp:positionV relativeFrom="paragraph">
                  <wp:posOffset>83820</wp:posOffset>
                </wp:positionV>
                <wp:extent cx="0" cy="983615"/>
                <wp:effectExtent l="0" t="0" r="0" b="6985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440.9pt,6.6pt" to="440.9pt,84.05pt" w14:anchorId="3973E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68A80A6" wp14:anchorId="04E4BF46">
                <wp:simplePos x="0" y="0"/>
                <wp:positionH relativeFrom="column">
                  <wp:posOffset>4685030</wp:posOffset>
                </wp:positionH>
                <wp:positionV relativeFrom="paragraph">
                  <wp:posOffset>83820</wp:posOffset>
                </wp:positionV>
                <wp:extent cx="11430" cy="983615"/>
                <wp:effectExtent l="0" t="0" r="7620" b="6985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983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7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368.9pt,6.6pt" to="369.8pt,84.05pt" w14:anchorId="2A33C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53CA821" wp14:anchorId="1A763E31">
                <wp:simplePos x="0" y="0"/>
                <wp:positionH relativeFrom="column">
                  <wp:posOffset>3674110</wp:posOffset>
                </wp:positionH>
                <wp:positionV relativeFrom="paragraph">
                  <wp:posOffset>83820</wp:posOffset>
                </wp:positionV>
                <wp:extent cx="11430" cy="983615"/>
                <wp:effectExtent l="0" t="0" r="7620" b="698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" cy="983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89.3pt,6.6pt" to="290.2pt,84.05pt" w14:anchorId="03FCB3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editId="12813146" wp14:anchorId="430ADB05">
                <wp:simplePos x="0" y="0"/>
                <wp:positionH relativeFrom="column">
                  <wp:posOffset>2717799</wp:posOffset>
                </wp:positionH>
                <wp:positionV relativeFrom="paragraph">
                  <wp:posOffset>83820</wp:posOffset>
                </wp:positionV>
                <wp:extent cx="0" cy="980440"/>
                <wp:effectExtent l="0" t="0" r="0" b="1016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1pt" from="214pt,6.6pt" to="214pt,83.8pt" w14:anchorId="7E723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F3B1234" wp14:anchorId="014C17D6">
                <wp:simplePos x="0" y="0"/>
                <wp:positionH relativeFrom="column">
                  <wp:posOffset>1792605</wp:posOffset>
                </wp:positionH>
                <wp:positionV relativeFrom="paragraph">
                  <wp:posOffset>80645</wp:posOffset>
                </wp:positionV>
                <wp:extent cx="11430" cy="983615"/>
                <wp:effectExtent l="0" t="0" r="7620" b="698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" cy="983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141.15pt,6.35pt" to="142.05pt,83.8pt" w14:anchorId="5D4EE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">
                <o:lock v:ext="edit" shapetype="f"/>
              </v:line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662E2C0" wp14:anchorId="78364E33">
                <wp:simplePos x="0" y="0"/>
                <wp:positionH relativeFrom="column">
                  <wp:posOffset>1367790</wp:posOffset>
                </wp:positionH>
                <wp:positionV relativeFrom="paragraph">
                  <wp:posOffset>154940</wp:posOffset>
                </wp:positionV>
                <wp:extent cx="876300" cy="723265"/>
                <wp:effectExtent l="0" t="0" r="0" b="635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Görevlisi</w:t>
                            </w:r>
                          </w:p>
                          <w:p w:rsidRPr="00C64A2C"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" style="position:absolute;left:0;text-align:left;margin-left:107.7pt;margin-top:12.2pt;width:69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78364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">
                <v:path arrowok="t"/>
                <v:textbox>
                  <w:txbxContent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Öğrenci İşleri</w:t>
                      </w:r>
                    </w:p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Görevlisi</w:t>
                      </w:r>
                    </w:p>
                    <w:p w:rsidRPr="00C64A2C"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1D2AFB8F" wp14:anchorId="2AA1D311">
                <wp:simplePos x="0" y="0"/>
                <wp:positionH relativeFrom="column">
                  <wp:posOffset>462280</wp:posOffset>
                </wp:positionH>
                <wp:positionV relativeFrom="paragraph">
                  <wp:posOffset>154940</wp:posOffset>
                </wp:positionV>
                <wp:extent cx="803910" cy="723265"/>
                <wp:effectExtent l="0" t="0" r="0" b="63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Personel İşleri </w:t>
                            </w:r>
                          </w:p>
                          <w:p w:rsidRPr="00425211" w:rsidR="00610F24" w:rsidP="00610F24" w:rsidRDefault="00610F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Görevlisi</w:t>
                            </w:r>
                          </w:p>
                          <w:p w:rsidRPr="00A554EB" w:rsidR="00610F24" w:rsidP="00610F24" w:rsidRDefault="00610F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" style="position:absolute;left:0;text-align:left;margin-left:36.4pt;margin-top:12.2pt;width:63.3pt;height:5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2AA1D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">
                <v:path arrowok="t"/>
                <v:textbox>
                  <w:txbxContent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 xml:space="preserve">Personel İşleri </w:t>
                      </w:r>
                    </w:p>
                    <w:p w:rsidRPr="00425211" w:rsidR="00610F24" w:rsidP="00610F24" w:rsidRDefault="00610F2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Görevlisi</w:t>
                      </w:r>
                    </w:p>
                    <w:p w:rsidRPr="00A554EB" w:rsidR="00610F24" w:rsidP="00610F24" w:rsidRDefault="00610F24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123587D" wp14:anchorId="15016243">
                <wp:simplePos x="0" y="0"/>
                <wp:positionH relativeFrom="column">
                  <wp:posOffset>5182235</wp:posOffset>
                </wp:positionH>
                <wp:positionV relativeFrom="paragraph">
                  <wp:posOffset>145415</wp:posOffset>
                </wp:positionV>
                <wp:extent cx="892810" cy="723265"/>
                <wp:effectExtent l="0" t="0" r="2540" b="63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81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Dekanlık</w:t>
                            </w:r>
                          </w:p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style="position:absolute;left:0;text-align:left;margin-left:408.05pt;margin-top:11.45pt;width:70.3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15016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">
                <v:path arrowok="t"/>
                <v:textbox>
                  <w:txbxContent>
                    <w:p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Dekanlık</w:t>
                      </w:r>
                    </w:p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Özel Kalem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CD28610" wp14:anchorId="74069D6E">
                <wp:simplePos x="0" y="0"/>
                <wp:positionH relativeFrom="column">
                  <wp:posOffset>4257040</wp:posOffset>
                </wp:positionH>
                <wp:positionV relativeFrom="paragraph">
                  <wp:posOffset>145415</wp:posOffset>
                </wp:positionV>
                <wp:extent cx="871855" cy="723265"/>
                <wp:effectExtent l="0" t="0" r="4445" b="635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Bölüm Sekreterliği</w:t>
                            </w:r>
                          </w:p>
                          <w:p w:rsidRPr="00C64A2C"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style="position:absolute;left:0;text-align:left;margin-left:335.2pt;margin-top:11.45pt;width:68.6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74069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">
                <v:path arrowok="t"/>
                <v:textbox>
                  <w:txbxContent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Bölüm Sekreterliği</w:t>
                      </w:r>
                    </w:p>
                    <w:p w:rsidRPr="00C64A2C"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B14F368" wp14:anchorId="736DEC73">
                <wp:simplePos x="0" y="0"/>
                <wp:positionH relativeFrom="column">
                  <wp:posOffset>2308225</wp:posOffset>
                </wp:positionH>
                <wp:positionV relativeFrom="paragraph">
                  <wp:posOffset>145415</wp:posOffset>
                </wp:positionV>
                <wp:extent cx="909320" cy="732790"/>
                <wp:effectExtent l="0" t="0" r="5080" b="0"/>
                <wp:wrapNone/>
                <wp:docPr id="35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32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Mali İşler</w:t>
                            </w:r>
                          </w:p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>Görevlisi</w:t>
                            </w:r>
                          </w:p>
                          <w:p w:rsidRPr="00C64A2C"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style="position:absolute;left:0;text-align:left;margin-left:181.75pt;margin-top:11.45pt;width:71.6pt;height:5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736DE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">
                <v:path arrowok="t"/>
                <v:textbox>
                  <w:txbxContent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Mali İşler</w:t>
                      </w:r>
                    </w:p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>Görevlisi</w:t>
                      </w:r>
                    </w:p>
                    <w:p w:rsidRPr="00C64A2C"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78E3145B" wp14:anchorId="4DCAD1E5">
                <wp:simplePos x="0" y="0"/>
                <wp:positionH relativeFrom="column">
                  <wp:posOffset>3300095</wp:posOffset>
                </wp:positionH>
                <wp:positionV relativeFrom="paragraph">
                  <wp:posOffset>135890</wp:posOffset>
                </wp:positionV>
                <wp:extent cx="871855" cy="742315"/>
                <wp:effectExtent l="0" t="0" r="4445" b="635"/>
                <wp:wrapNone/>
                <wp:docPr id="37" name="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742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425211" w:rsidR="00610F24" w:rsidP="00610F24" w:rsidRDefault="00610F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2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Taşınır Kayıt Yetkilisi </w:t>
                            </w:r>
                          </w:p>
                          <w:p w:rsidRPr="00C64A2C" w:rsidR="00610F24" w:rsidP="00610F24" w:rsidRDefault="00610F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" style="position:absolute;left:0;text-align:left;margin-left:259.85pt;margin-top:10.7pt;width:68.65pt;height:5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4DCAD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">
                <v:path arrowok="t"/>
                <v:textbox>
                  <w:txbxContent>
                    <w:p w:rsidRPr="00425211" w:rsidR="00610F24" w:rsidP="00610F24" w:rsidRDefault="00610F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211">
                        <w:rPr>
                          <w:b/>
                          <w:sz w:val="20"/>
                          <w:szCs w:val="20"/>
                        </w:rPr>
                        <w:t xml:space="preserve">Taşınır Kayıt Yetkilisi </w:t>
                      </w:r>
                    </w:p>
                    <w:p w:rsidRPr="00C64A2C" w:rsidR="00610F24" w:rsidP="00610F24" w:rsidRDefault="00610F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472F75" w:rsidR="00610F24" w:rsidP="00610F24" w:rsidRDefault="00610F24">
      <w:pPr>
        <w:spacing w:after="200" w:line="276" w:lineRule="auto"/>
        <w:ind w:left="607"/>
        <w:rPr>
          <w:rFonts w:eastAsia="Calibri"/>
          <w:color w:val="000000"/>
          <w:sz w:val="18"/>
          <w:szCs w:val="18"/>
          <w:lang w:eastAsia="en-US"/>
        </w:rPr>
      </w:pPr>
    </w:p>
    <w:p w:rsidRPr="00576FFA" w:rsidR="00A40877" w:rsidP="00576FFA" w:rsidRDefault="00A40877">
      <w:bookmarkStart w:name="_GoBack" w:id="0"/>
      <w:bookmarkEnd w:id="0"/>
    </w:p>
    <w:sectPr w:rsidRPr="00576FFA" w:rsidR="00A40877" w:rsidSect="00224FD7">
      <w:footerReference r:id="R9d7ef46792414a6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5D" w:rsidRDefault="0090635D">
      <w:r>
        <w:separator/>
      </w:r>
    </w:p>
  </w:endnote>
  <w:endnote w:type="continuationSeparator" w:id="0">
    <w:p w:rsidR="0090635D" w:rsidRDefault="0090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5D" w:rsidRDefault="0090635D">
      <w:r>
        <w:separator/>
      </w:r>
    </w:p>
  </w:footnote>
  <w:footnote w:type="continuationSeparator" w:id="0">
    <w:p w:rsidR="0090635D" w:rsidRDefault="0090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3C1F7D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2B54AEDF" wp14:anchorId="50ECE687">
                <wp:simplePos x="0" y="0"/>
                <wp:positionH relativeFrom="column">
                  <wp:posOffset>132080</wp:posOffset>
                </wp:positionH>
                <wp:positionV relativeFrom="paragraph">
                  <wp:posOffset>182880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="003C1F7D" w:rsidP="00063FC3" w:rsidRDefault="003C1F7D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9E9DFC9" wp14:editId="4C3B078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IDARİ ORGANİZASYON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OŞ/TURF/02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01/21.11.2022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0F2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0F2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2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360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58C9"/>
    <w:rsid w:val="00374CA0"/>
    <w:rsid w:val="00376816"/>
    <w:rsid w:val="0037716E"/>
    <w:rsid w:val="003909AB"/>
    <w:rsid w:val="003974FE"/>
    <w:rsid w:val="003C0C1E"/>
    <w:rsid w:val="003C1F7D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FFA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0F24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5C5E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0635D"/>
    <w:rsid w:val="00917FCC"/>
    <w:rsid w:val="009305C9"/>
    <w:rsid w:val="00933DE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2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9d7ef46792414a6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886F-A297-4CCB-B4C7-9E71853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Organizasyon Şeması.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790</dc:creator>
  <cp:keywords/>
  <cp:lastModifiedBy>DELL 790</cp:lastModifiedBy>
  <cp:revision>1</cp:revision>
  <cp:lastPrinted>2018-09-24T13:03:00Z</cp:lastPrinted>
  <dcterms:created xsi:type="dcterms:W3CDTF">2022-11-21T10:06:00Z</dcterms:created>
  <dcterms:modified xsi:type="dcterms:W3CDTF">2022-11-21T10:08:00Z</dcterms:modified>
</cp:coreProperties>
</file>