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Turizm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9B5D8A" w:rsidRDefault="00903EEA">
            <w:pPr>
              <w:pStyle w:val="NormalWeb"/>
              <w:divId w:val="614364374"/>
            </w:pPr>
            <w:r>
              <w:t>-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9B5D8A" w:rsidRDefault="00903EEA">
            <w:pPr>
              <w:pStyle w:val="NormalWeb"/>
              <w:divId w:val="1909221464"/>
            </w:pPr>
            <w:r>
              <w:t>Hizmetli Memur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9B5D8A" w:rsidRDefault="00903EEA">
            <w:pPr>
              <w:divId w:val="786390849"/>
            </w:pPr>
            <w:r>
              <w:t>Fakülte Sekreteri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9B5D8A" w:rsidRDefault="00903EEA">
            <w:pPr>
              <w:pStyle w:val="NormalWeb"/>
              <w:divId w:val="1655598067"/>
            </w:pPr>
            <w:r>
              <w:t>-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9B5D8A" w:rsidRDefault="00903EEA">
            <w:pPr>
              <w:pStyle w:val="NormalWeb"/>
              <w:divId w:val="1921058378"/>
            </w:pPr>
            <w:r>
              <w:t>-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9B5D8A" w:rsidRDefault="00903EEA">
            <w:pPr>
              <w:pStyle w:val="NormalWeb"/>
              <w:divId w:val="1596397184"/>
            </w:pPr>
            <w:r>
              <w:t>İzmir Kâtip Çelebi Üniversitesi üst yönetimi tarafından belirlenen amaç ve ilkelere uygun olarak; Fakültemizin gerekli tüm faaliyetlerinin yürütülmesi amacıyla fakültenin işlerine yardım eder.</w:t>
            </w:r>
          </w:p>
          <w:p w:rsidRPr="00F934A0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9B5D8A" w:rsidRDefault="00903EEA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379739182"/>
            </w:pPr>
            <w:r>
              <w:t>Posta, kurye, görevli memur, fax, elektronik ortam yollarından gelen evrakları imza karşılığı teslim almak</w:t>
            </w:r>
          </w:p>
          <w:p w:rsidR="009B5D8A" w:rsidRDefault="00903EEA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379739182"/>
            </w:pPr>
            <w:r>
              <w:t>Fakülteden dönen evrakları ilgili makamlara sunmak veya birimlere göndermek</w:t>
            </w:r>
          </w:p>
          <w:p w:rsidR="009B5D8A" w:rsidRDefault="00903EEA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379739182"/>
            </w:pPr>
            <w:r>
              <w:t>Evrak gönderiminde evrakın postalanması ve ya kargo vb. yollarla gönderimi ve kontrolünü sağlamak</w:t>
            </w:r>
          </w:p>
          <w:p w:rsidR="009B5D8A" w:rsidRDefault="00903EEA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379739182"/>
            </w:pPr>
            <w:r>
              <w:t>Üst yönetimin verdiği işleri yapmak</w:t>
            </w:r>
          </w:p>
          <w:p w:rsidR="009B5D8A" w:rsidRDefault="00903EEA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1379739182"/>
            </w:pPr>
            <w:r>
              <w:t>Faaliyetlerini Fakültenin diğer Birimleri ile eşgüdümlü olarak yürütmek</w:t>
            </w:r>
          </w:p>
          <w:p w:rsidR="009B5D8A" w:rsidRDefault="00903EEA">
            <w:pPr>
              <w:pStyle w:val="NormalWeb"/>
              <w:divId w:val="1379739182"/>
              <w:rPr>
                <w:rFonts w:eastAsiaTheme="minorEastAsia"/>
              </w:rPr>
            </w:pPr>
            <w:r>
              <w:rPr>
                <w:rStyle w:val="Gl"/>
              </w:rPr>
              <w:t>Hizmetli Memur</w:t>
            </w:r>
            <w:r>
              <w:t xml:space="preserve"> yukarıda yazılı olan bütün bu görevleri kanunlara ve yönetmeliklere uygun olarak yerine getirirken, </w:t>
            </w:r>
            <w:r>
              <w:rPr>
                <w:rStyle w:val="Gl"/>
                <w:color w:val="000000"/>
              </w:rPr>
              <w:t xml:space="preserve">Fakülte Sekreterine </w:t>
            </w:r>
            <w:r>
              <w:t>karşı sorumludur.</w:t>
            </w:r>
          </w:p>
          <w:p w:rsidRPr="008A45DE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9B5D8A" w:rsidRDefault="00903EEA">
            <w:pPr>
              <w:pStyle w:val="NormalWeb"/>
              <w:divId w:val="1067846181"/>
            </w:pPr>
            <w:r>
              <w:rPr>
                <w:color w:val="1A1A1A"/>
              </w:rPr>
              <w:t>Yukarıda belirtilen görev ve sorumlulukları yerine getirme yetkisine sahip olmak.</w:t>
            </w:r>
          </w:p>
          <w:p w:rsidRPr="00DD32E5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9B5D8A" w:rsidRDefault="00903EEA">
            <w:pPr>
              <w:pStyle w:val="NormalWeb"/>
              <w:divId w:val="999819106"/>
            </w:pPr>
            <w:r>
              <w:rPr>
                <w:color w:val="1A1A1A"/>
              </w:rPr>
              <w:t>657 Sayılı Devlet Memurları Kanunu’nda ve 2547 Sayılı Yüksek Öğretim Kanunu’nda belirtilen genel niteliklere sahip olmak.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9B5D8A" w:rsidRDefault="00903EEA">
            <w:pPr>
              <w:pStyle w:val="NormalWeb"/>
              <w:divId w:val="899486141"/>
            </w:pPr>
            <w:r>
              <w:t>Ofis gereçlerini kullanabilme (yazıcı, faks vb.)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9B5D8A" w:rsidRDefault="00903EEA">
            <w:pPr>
              <w:numPr>
                <w:ilvl w:val="0"/>
                <w:numId w:val="30"/>
              </w:numPr>
              <w:spacing w:before="100" w:beforeAutospacing="1" w:after="100" w:afterAutospacing="1"/>
              <w:divId w:val="1994330769"/>
            </w:pPr>
            <w:r>
              <w:t>Zaman Yönetimi</w:t>
            </w:r>
          </w:p>
          <w:p w:rsidR="009B5D8A" w:rsidRDefault="00903EE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994330769"/>
            </w:pPr>
            <w:r>
              <w:t>Planlama ve organizasyon yapabilme</w:t>
            </w:r>
          </w:p>
          <w:p w:rsidR="009B5D8A" w:rsidRDefault="00903EE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994330769"/>
            </w:pPr>
            <w:r>
              <w:rPr>
                <w:color w:val="000000"/>
              </w:rPr>
              <w:t>Değişim ve gelişime açık olma</w:t>
            </w:r>
          </w:p>
          <w:p w:rsidRPr="00C057C0" w:rsidR="008205FE" w:rsidP="00AA3DF7" w:rsidRDefault="008205FE">
            <w:pPr>
              <w:spacing w:before="60" w:after="60"/>
              <w:ind w:left="170"/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9B5D8A" w:rsidRDefault="00903EEA">
            <w:pPr>
              <w:divId w:val="1652052683"/>
            </w:pPr>
            <w:r>
              <w:t>Değişim ve gelişime açık olma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Ekip çalışmasına uyumlu ve katılımcı</w:t>
            </w:r>
            <w:r>
              <w:br/>
              <w:t>Empati kurabilme</w:t>
            </w:r>
            <w:r>
              <w:br/>
              <w:t>Hoşgörülü olma</w:t>
            </w:r>
            <w:r>
              <w:br/>
              <w:t xml:space="preserve">İnovatif, değişim ve gelişime açık </w:t>
            </w:r>
            <w:r>
              <w:br/>
              <w:t>Koordinasyon yapabilme</w:t>
            </w:r>
            <w:r>
              <w:br/>
              <w:t>Kurumsal ve etik prensiplere bağlılık</w:t>
            </w:r>
            <w:r>
              <w:br/>
              <w:t>Ofis gereçlerini kullanabilme (yazıcı, faks vb.)</w:t>
            </w:r>
            <w:r>
              <w:br/>
              <w:t>Sabırlı olma</w:t>
            </w:r>
            <w:r>
              <w:br/>
              <w:t>Sonuç odaklı olma</w:t>
            </w:r>
            <w:r>
              <w:br/>
              <w:t>Sorumluluk alabilme</w:t>
            </w:r>
            <w:r>
              <w:br/>
              <w:t>Stres yönetimi</w:t>
            </w:r>
            <w:r>
              <w:br/>
              <w:t>Temsil kabiliyeti</w:t>
            </w:r>
            <w:r>
              <w:br/>
              <w:t>Üst ve astlarla etkin diyalog</w:t>
            </w:r>
            <w:r>
              <w:br/>
              <w:t>Yoğun tempoda çalışabilme</w:t>
            </w:r>
            <w:r>
              <w:br/>
              <w:t>Zaman yönetimi</w:t>
            </w:r>
            <w:r>
              <w:br/>
              <w:t>Temel düzeyde Bilgisayar ve internet kullanımı</w:t>
            </w:r>
          </w:p>
          <w:p w:rsidRPr="00892D7F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9B5D8A" w:rsidRDefault="00903EEA">
            <w:pPr>
              <w:pStyle w:val="NormalWeb"/>
              <w:divId w:val="1309017525"/>
            </w:pPr>
            <w:r>
              <w:t>Fakülte Sekreterine karşı raporlama ilişkisi</w:t>
            </w:r>
          </w:p>
          <w:p w:rsidRPr="0009420B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9B5D8A" w:rsidRDefault="00903EEA">
            <w:pPr>
              <w:pStyle w:val="NormalWeb"/>
              <w:divId w:val="1849052218"/>
            </w:pPr>
            <w:r>
              <w:t xml:space="preserve">657 sayılı Devlet Memurları Kanunu, </w:t>
            </w:r>
            <w:r>
              <w:rPr>
                <w:color w:val="060606"/>
              </w:rPr>
              <w:t xml:space="preserve">2547 Sayılı YÖK Kanunu, </w:t>
            </w:r>
            <w:r>
              <w:rPr>
                <w:color w:val="333333"/>
              </w:rPr>
              <w:t>Üniversitelerde Akademik Teşkilât Yönetmeliği</w:t>
            </w:r>
          </w:p>
          <w:p w:rsidRPr="00731C41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9B5D8A" w:rsidRDefault="00903EEA">
            <w:pPr>
              <w:divId w:val="1845628230"/>
            </w:pPr>
            <w:r>
              <w:t>Fakülte Sekreteri</w:t>
            </w:r>
          </w:p>
          <w:p w:rsidRPr="001A711F" w:rsidR="001A711F" w:rsidP="006E5CE3" w:rsidRDefault="001A711F">
            <w:pPr>
              <w:jc w:val="center"/>
            </w:pP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2a306b8e189345b2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C26" w:rsidRDefault="00913C26">
      <w:r>
        <w:separator/>
      </w:r>
    </w:p>
  </w:endnote>
  <w:endnote w:type="continuationSeparator" w:id="0">
    <w:p w:rsidR="00913C26" w:rsidRDefault="0091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9B5D8A" w:rsidRDefault="009B5D8A"/>
  <w:p w:rsidR="00164C17" w:rsidRDefault="00903EEA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C26" w:rsidRDefault="00913C26">
      <w:r>
        <w:separator/>
      </w:r>
    </w:p>
  </w:footnote>
  <w:footnote w:type="continuationSeparator" w:id="0">
    <w:p w:rsidR="00913C26" w:rsidRDefault="00913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69355A" w:rsidTr="00F74306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69355A" w:rsidP="0069355A" w:rsidRDefault="0069355A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29383E5B" wp14:anchorId="3753E9AC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:rsidR="0069355A" w:rsidP="0069355A" w:rsidRDefault="0069355A">
          <w:pPr>
            <w:jc w:val="center"/>
            <w:rPr>
              <w:b/>
              <w:sz w:val="18"/>
              <w:szCs w:val="18"/>
            </w:rPr>
          </w:pPr>
        </w:p>
        <w:p w:rsidR="0069355A" w:rsidP="0069355A" w:rsidRDefault="0069355A">
          <w:pPr>
            <w:jc w:val="center"/>
            <w:rPr>
              <w:b/>
              <w:sz w:val="18"/>
              <w:szCs w:val="18"/>
            </w:rPr>
          </w:pPr>
        </w:p>
        <w:p w:rsidR="0069355A" w:rsidP="0069355A" w:rsidRDefault="0069355A">
          <w:pPr>
            <w:jc w:val="center"/>
            <w:rPr>
              <w:b/>
              <w:sz w:val="18"/>
              <w:szCs w:val="18"/>
            </w:rPr>
          </w:pPr>
        </w:p>
        <w:p w:rsidR="0069355A" w:rsidP="0069355A" w:rsidRDefault="0069355A">
          <w:pPr>
            <w:jc w:val="center"/>
            <w:rPr>
              <w:b/>
              <w:sz w:val="18"/>
              <w:szCs w:val="18"/>
            </w:rPr>
          </w:pPr>
        </w:p>
        <w:p w:rsidRPr="00C9557A" w:rsidR="0069355A" w:rsidP="0069355A" w:rsidRDefault="0069355A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69355A" w:rsidP="0069355A" w:rsidRDefault="0069355A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69355A" w:rsidP="0069355A" w:rsidRDefault="0069355A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69355A" w:rsidP="0069355A" w:rsidRDefault="0069355A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69355A" w:rsidP="0069355A" w:rsidRDefault="0069355A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Turizm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69355A" w:rsidP="0069355A" w:rsidRDefault="0069355A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DBCFED9" wp14:editId="0689CA37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69355A" w:rsidTr="00F7430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9355A" w:rsidP="0069355A" w:rsidRDefault="0069355A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69355A" w:rsidP="0069355A" w:rsidRDefault="0069355A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HİZMETLİ MEMUR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69355A" w:rsidP="0069355A" w:rsidRDefault="0069355A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GT/TURF/11</w:t>
          </w:r>
        </w:p>
      </w:tc>
    </w:tr>
    <w:tr w:rsidRPr="006A0EAB" w:rsidR="0069355A" w:rsidTr="00F7430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9355A" w:rsidP="0069355A" w:rsidRDefault="0069355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9355A" w:rsidP="0069355A" w:rsidRDefault="0069355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69355A" w:rsidP="0069355A" w:rsidRDefault="0069355A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18.09.2018</w:t>
          </w:r>
        </w:p>
      </w:tc>
    </w:tr>
    <w:tr w:rsidRPr="006A0EAB" w:rsidR="0069355A" w:rsidTr="00F7430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9355A" w:rsidP="0069355A" w:rsidRDefault="0069355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9355A" w:rsidP="0069355A" w:rsidRDefault="0069355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69355A" w:rsidP="0069355A" w:rsidRDefault="0069355A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03/3.10.2023</w:t>
          </w:r>
        </w:p>
      </w:tc>
    </w:tr>
    <w:tr w:rsidRPr="006A0EAB" w:rsidR="0069355A" w:rsidTr="00F7430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9355A" w:rsidP="0069355A" w:rsidRDefault="0069355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9355A" w:rsidP="0069355A" w:rsidRDefault="0069355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69355A" w:rsidP="0069355A" w:rsidRDefault="0069355A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8059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80590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45AF"/>
    <w:multiLevelType w:val="multilevel"/>
    <w:tmpl w:val="22C8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FC3021"/>
    <w:multiLevelType w:val="multilevel"/>
    <w:tmpl w:val="3FCA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9"/>
  </w:num>
  <w:num w:numId="3">
    <w:abstractNumId w:val="9"/>
  </w:num>
  <w:num w:numId="4">
    <w:abstractNumId w:val="12"/>
  </w:num>
  <w:num w:numId="5">
    <w:abstractNumId w:val="24"/>
  </w:num>
  <w:num w:numId="6">
    <w:abstractNumId w:val="27"/>
  </w:num>
  <w:num w:numId="7">
    <w:abstractNumId w:val="5"/>
  </w:num>
  <w:num w:numId="8">
    <w:abstractNumId w:val="19"/>
  </w:num>
  <w:num w:numId="9">
    <w:abstractNumId w:val="15"/>
  </w:num>
  <w:num w:numId="10">
    <w:abstractNumId w:val="11"/>
  </w:num>
  <w:num w:numId="11">
    <w:abstractNumId w:val="22"/>
  </w:num>
  <w:num w:numId="12">
    <w:abstractNumId w:val="28"/>
  </w:num>
  <w:num w:numId="13">
    <w:abstractNumId w:val="0"/>
  </w:num>
  <w:num w:numId="14">
    <w:abstractNumId w:val="6"/>
  </w:num>
  <w:num w:numId="15">
    <w:abstractNumId w:val="17"/>
  </w:num>
  <w:num w:numId="16">
    <w:abstractNumId w:val="18"/>
  </w:num>
  <w:num w:numId="17">
    <w:abstractNumId w:val="8"/>
  </w:num>
  <w:num w:numId="18">
    <w:abstractNumId w:val="16"/>
  </w:num>
  <w:num w:numId="19">
    <w:abstractNumId w:val="23"/>
  </w:num>
  <w:num w:numId="20">
    <w:abstractNumId w:val="13"/>
  </w:num>
  <w:num w:numId="21">
    <w:abstractNumId w:val="20"/>
  </w:num>
  <w:num w:numId="22">
    <w:abstractNumId w:val="3"/>
  </w:num>
  <w:num w:numId="23">
    <w:abstractNumId w:val="7"/>
  </w:num>
  <w:num w:numId="24">
    <w:abstractNumId w:val="2"/>
  </w:num>
  <w:num w:numId="25">
    <w:abstractNumId w:val="25"/>
  </w:num>
  <w:num w:numId="26">
    <w:abstractNumId w:val="26"/>
  </w:num>
  <w:num w:numId="27">
    <w:abstractNumId w:val="14"/>
  </w:num>
  <w:num w:numId="28">
    <w:abstractNumId w:val="21"/>
  </w:num>
  <w:num w:numId="29">
    <w:abstractNumId w:val="1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A9B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9355A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3EEA"/>
    <w:rsid w:val="00905D19"/>
    <w:rsid w:val="00913C26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B5D8A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590"/>
    <w:rsid w:val="00A809A6"/>
    <w:rsid w:val="00A84055"/>
    <w:rsid w:val="00AB048E"/>
    <w:rsid w:val="00AC5E08"/>
    <w:rsid w:val="00AE4D5B"/>
    <w:rsid w:val="00AE6209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2a306b8e189345b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DB90-4A67-4D36-B1BB-12093444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Hizmetli Memur Görev Tanımı</Template>
  <TotalTime>0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 790</cp:lastModifiedBy>
  <cp:revision>2</cp:revision>
  <cp:lastPrinted>2018-09-24T13:03:00Z</cp:lastPrinted>
  <dcterms:created xsi:type="dcterms:W3CDTF">2023-10-03T08:30:00Z</dcterms:created>
  <dcterms:modified xsi:type="dcterms:W3CDTF">2023-10-03T08:30:00Z</dcterms:modified>
</cp:coreProperties>
</file>