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Turizm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943FD" w:rsidRDefault="00092DD9">
            <w:pPr>
              <w:pStyle w:val="NormalWeb"/>
              <w:divId w:val="1291285447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943FD" w:rsidRDefault="00092DD9">
            <w:pPr>
              <w:pStyle w:val="NormalWeb"/>
              <w:divId w:val="1115709308"/>
            </w:pPr>
            <w:r>
              <w:t>Mali İşler Personeli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F943FD" w:rsidRDefault="00092DD9">
            <w:pPr>
              <w:divId w:val="1323198067"/>
            </w:pPr>
            <w:r>
              <w:t>Fakülte Sekreteri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F943FD" w:rsidRDefault="00092DD9">
            <w:pPr>
              <w:pStyle w:val="NormalWeb"/>
              <w:divId w:val="1977180455"/>
            </w:pPr>
            <w:r>
              <w:t>Hizmetli Memur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943FD" w:rsidRDefault="00092DD9">
            <w:pPr>
              <w:pStyle w:val="NormalWeb"/>
              <w:divId w:val="1088695967"/>
            </w:pPr>
            <w:r>
              <w:t>Fakülte Sekreterinin uygun gördüğü diğer idari personel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943FD" w:rsidRDefault="00092DD9">
            <w:pPr>
              <w:pStyle w:val="NormalWeb"/>
              <w:divId w:val="445008578"/>
            </w:pPr>
            <w:r>
              <w:t>Üniversitenin üst yönetimi tarafından belirlenen amaç ve ilkelere uygun olarak; fakültede gerekli tüm faaliyetlerin ilgili mevzuata uygun olarak yürütülmesi amacıyla büro işlerini yapmak.</w:t>
            </w:r>
          </w:p>
          <w:p w:rsidRPr="00F934A0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943FD" w:rsidRDefault="00092DD9">
            <w:pPr>
              <w:pStyle w:val="NormalWeb"/>
              <w:divId w:val="446241705"/>
            </w:pPr>
            <w:r>
              <w:t>İstihdam edildiği birimin hizmet alanına giren konularda kendisine verilen görevleri kanun, tüzük, yönetmelik ve diger mevzuat hükümleri çerçevesinde yapmak.</w:t>
            </w:r>
          </w:p>
          <w:p w:rsidR="00F943FD" w:rsidRDefault="00092DD9">
            <w:pPr>
              <w:pStyle w:val="NormalWeb"/>
              <w:divId w:val="446241705"/>
            </w:pPr>
            <w:r>
              <w:t>Ek Ders Mutemedi görevini yapmak.</w:t>
            </w:r>
          </w:p>
          <w:p w:rsidR="00F943FD" w:rsidRDefault="00092DD9">
            <w:pPr>
              <w:pStyle w:val="NormalWeb"/>
              <w:divId w:val="446241705"/>
            </w:pPr>
            <w:r>
              <w:t>Mali Konularla ilgili ödemeleri sağlamak.</w:t>
            </w:r>
          </w:p>
          <w:p w:rsidR="00F943FD" w:rsidRDefault="00092DD9">
            <w:pPr>
              <w:pStyle w:val="NormalWeb"/>
              <w:divId w:val="446241705"/>
            </w:pPr>
            <w:r>
              <w:t>Maaş tahakkuk işlemlerini gerçekleştirmek.</w:t>
            </w:r>
          </w:p>
          <w:p w:rsidR="00F943FD" w:rsidRDefault="00092DD9">
            <w:pPr>
              <w:pStyle w:val="NormalWeb"/>
              <w:divId w:val="446241705"/>
            </w:pPr>
            <w:r>
              <w:t>Ek ders ve sınav ücretlerinin ödenmesini sağlamak.</w:t>
            </w:r>
          </w:p>
          <w:p w:rsidR="00F943FD" w:rsidRDefault="00092DD9">
            <w:pPr>
              <w:pStyle w:val="NormalWeb"/>
              <w:divId w:val="446241705"/>
            </w:pPr>
            <w:r>
              <w:t>2547 sayılı Kanun 31. Maddesi kapsamında başvuru, görevlendirme ve ödeme işlerini yapmak.</w:t>
            </w:r>
          </w:p>
          <w:p w:rsidR="00F943FD" w:rsidRDefault="00092DD9">
            <w:pPr>
              <w:pStyle w:val="NormalWeb"/>
              <w:divId w:val="446241705"/>
            </w:pPr>
            <w:r>
              <w:lastRenderedPageBreak/>
              <w:t>Jüri ücret ödemelerini yapmak.</w:t>
            </w:r>
          </w:p>
          <w:p w:rsidR="00F943FD" w:rsidRDefault="00092DD9">
            <w:pPr>
              <w:pStyle w:val="NormalWeb"/>
              <w:divId w:val="446241705"/>
            </w:pPr>
            <w:r>
              <w:t>Fakültenin mali işleri ilgilendiren tüm konularda gelen ve giden evrakların takibini yapmak.</w:t>
            </w:r>
          </w:p>
          <w:p w:rsidR="00F943FD" w:rsidRDefault="00092DD9">
            <w:pPr>
              <w:pStyle w:val="NormalWeb"/>
              <w:divId w:val="446241705"/>
            </w:pPr>
            <w:r>
              <w:t>Geçici veya sürekli görev yolluğu görevlendirme yazılarını hazırlamak ve harcırahlarını ödemesini yapmak.</w:t>
            </w:r>
          </w:p>
          <w:p w:rsidR="00F943FD" w:rsidRDefault="00092DD9">
            <w:pPr>
              <w:pStyle w:val="NormalWeb"/>
              <w:divId w:val="446241705"/>
            </w:pPr>
            <w:r>
              <w:t>Yatırım ve analitik bütçelerinin hazırlanmasında Taşınır mal ve hizmet sorumlusu ile eşgüdümlü olarak çalışmak.</w:t>
            </w:r>
          </w:p>
          <w:p w:rsidR="00F943FD" w:rsidRDefault="00092DD9">
            <w:pPr>
              <w:pStyle w:val="NormalWeb"/>
              <w:divId w:val="446241705"/>
            </w:pPr>
            <w:r>
              <w:t>Ödeme emrine bağlanması gereken taahhüt ve tahakkuk belgelerinin tam olmasını sağlamak.</w:t>
            </w:r>
          </w:p>
          <w:p w:rsidR="00F943FD" w:rsidRDefault="00092DD9">
            <w:pPr>
              <w:pStyle w:val="NormalWeb"/>
              <w:divId w:val="446241705"/>
            </w:pPr>
            <w:r>
              <w:t>Birime gelen her türlü evrak ve dökumanları mevzuata uygun olarak kaydetmek, dosyalamak, çoğaltmak, arşivlemek , yapmak.</w:t>
            </w:r>
          </w:p>
          <w:p w:rsidR="00F943FD" w:rsidRDefault="00092DD9">
            <w:pPr>
              <w:pStyle w:val="NormalWeb"/>
              <w:divId w:val="446241705"/>
            </w:pPr>
            <w:r>
              <w:t>Fakülte Sekreterince havale edilen evraklarla ilgili işlemleri tamamlamak.</w:t>
            </w:r>
          </w:p>
          <w:p w:rsidR="00F943FD" w:rsidRDefault="00092DD9">
            <w:pPr>
              <w:pStyle w:val="NormalWeb"/>
              <w:divId w:val="446241705"/>
            </w:pPr>
            <w:r>
              <w:t>Görev alanına giren mevzutla ilgili gelişmeleri takip etmek, uygulamaya yansıması ile ilgili konuları Fakülte Sekreterine iletmek.</w:t>
            </w:r>
          </w:p>
          <w:p w:rsidR="00F943FD" w:rsidRDefault="00092DD9">
            <w:pPr>
              <w:pStyle w:val="NormalWeb"/>
              <w:divId w:val="446241705"/>
            </w:pPr>
            <w:r>
              <w:t>Birimden çıkan her türlü yazı ve dokümanı dağıtıma hazırlama işini yapmak.</w:t>
            </w:r>
          </w:p>
          <w:p w:rsidR="00F943FD" w:rsidRDefault="00092DD9">
            <w:pPr>
              <w:pStyle w:val="NormalWeb"/>
              <w:divId w:val="446241705"/>
            </w:pPr>
            <w:r>
              <w:t>Büro hizmetlerinde çalışan diger personelle iş birliği içinde işlemleri yapmak.</w:t>
            </w:r>
          </w:p>
          <w:p w:rsidR="00F943FD" w:rsidRDefault="00092DD9">
            <w:pPr>
              <w:pStyle w:val="NormalWeb"/>
              <w:divId w:val="446241705"/>
            </w:pPr>
            <w:r>
              <w:t>Kalite Çalışmalarına katılmak.</w:t>
            </w:r>
          </w:p>
          <w:p w:rsidR="00F943FD" w:rsidRDefault="00092DD9">
            <w:pPr>
              <w:pStyle w:val="NormalWeb"/>
              <w:divId w:val="446241705"/>
            </w:pPr>
            <w:r>
              <w:t>Bölüm Sekreterliği yazışmalarını yürütmek.</w:t>
            </w:r>
          </w:p>
          <w:p w:rsidRPr="008A45DE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943FD" w:rsidRDefault="00092DD9">
            <w:pPr>
              <w:pStyle w:val="NormalWeb"/>
              <w:divId w:val="809632710"/>
            </w:pPr>
            <w:r>
              <w:t>Yukarıda belirtilen görev ve sorumlulukları yerine getirme yetkisine sahip olmak.</w:t>
            </w:r>
          </w:p>
          <w:p w:rsidRPr="00DD32E5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943FD" w:rsidRDefault="00092DD9">
            <w:pPr>
              <w:pStyle w:val="NormalWeb"/>
              <w:divId w:val="1183937748"/>
            </w:pPr>
            <w:r>
              <w:t>657 Sayılı Devlet Memurları Kanunu’nda ve 2547 Sayılı Yüksek Öğretim Kanunu’nda belirtilen genel niteliklere sahip olmak.</w:t>
            </w:r>
          </w:p>
          <w:p w:rsidR="00F943FD" w:rsidRDefault="00092DD9">
            <w:pPr>
              <w:pStyle w:val="NormalWeb"/>
              <w:divId w:val="1183937748"/>
            </w:pPr>
            <w:r>
              <w:t>Görevinin gerektirdiği düzeyde iş deneyimine sahip olmak.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943FD" w:rsidRDefault="00092DD9">
            <w:pPr>
              <w:pStyle w:val="NormalWeb"/>
              <w:divId w:val="402609694"/>
            </w:pPr>
            <w:r>
              <w:t>Kamuda Stratejik Planlama Mevzuat Bilgisi.</w:t>
            </w:r>
          </w:p>
          <w:p w:rsidR="00F943FD" w:rsidRDefault="00092DD9">
            <w:pPr>
              <w:pStyle w:val="NormalWeb"/>
              <w:divId w:val="402609694"/>
            </w:pPr>
            <w:r>
              <w:t>Mali Yönetim ve Kontrol Mevzuatı Bilgisi.</w:t>
            </w:r>
          </w:p>
          <w:p w:rsidR="00F943FD" w:rsidRDefault="00092DD9">
            <w:pPr>
              <w:pStyle w:val="NormalWeb"/>
              <w:divId w:val="402609694"/>
            </w:pPr>
            <w:r>
              <w:t>Ofis programlarını etkin kullanabilme.</w:t>
            </w:r>
          </w:p>
          <w:p w:rsidR="00F943FD" w:rsidRDefault="00092DD9">
            <w:pPr>
              <w:pStyle w:val="NormalWeb"/>
              <w:divId w:val="402609694"/>
            </w:pPr>
            <w:r>
              <w:t>Ofis gereçlerini kullanabilme (yazıcı, faks vb.).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F943FD" w:rsidRDefault="00092DD9">
            <w:pPr>
              <w:pStyle w:val="NormalWeb"/>
              <w:divId w:val="1456874646"/>
            </w:pPr>
            <w:r>
              <w:t>Planlama ve organizasyon yapabilme.</w:t>
            </w:r>
          </w:p>
          <w:p w:rsidR="00F943FD" w:rsidRDefault="00092DD9">
            <w:pPr>
              <w:pStyle w:val="NormalWeb"/>
              <w:divId w:val="1456874646"/>
            </w:pPr>
            <w:r>
              <w:t>Hızlı düşünme ve karar verebilme.</w:t>
            </w:r>
          </w:p>
          <w:p w:rsidR="00F943FD" w:rsidRDefault="00092DD9">
            <w:pPr>
              <w:pStyle w:val="NormalWeb"/>
              <w:divId w:val="1456874646"/>
            </w:pPr>
            <w:r>
              <w:t>Değişim ve gelişime açık olma.</w:t>
            </w:r>
          </w:p>
          <w:p w:rsidRPr="00C057C0" w:rsidR="008205FE" w:rsidP="00AA3DF7" w:rsidRDefault="008205FE">
            <w:pPr>
              <w:spacing w:before="60" w:after="60"/>
              <w:ind w:left="170"/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943FD" w:rsidRDefault="00092DD9">
            <w:pPr>
              <w:divId w:val="244187475"/>
            </w:pPr>
            <w:r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düşünme ve karar verebilme</w:t>
            </w:r>
            <w:r>
              <w:br/>
              <w:t>Hızlı not alabilme</w:t>
            </w:r>
            <w:r>
              <w:br/>
              <w:t>Hızlı uyum sağlayabilme</w:t>
            </w:r>
            <w:r>
              <w:br/>
              <w:t>Hoşgörülü olma</w:t>
            </w:r>
            <w:r>
              <w:br/>
              <w:t>Türkçeyi etkin bir şekilde kullanabilme</w:t>
            </w:r>
            <w:r>
              <w:br/>
              <w:t xml:space="preserve">İnovatif, değişim ve gelişime açık </w:t>
            </w:r>
            <w:r>
              <w:br/>
              <w:t>Koordinasyon yapabilme</w:t>
            </w:r>
            <w:r>
              <w:br/>
              <w:t>Kurumsal ve etik prensiplere bağlılık</w:t>
            </w:r>
            <w:r>
              <w:br/>
              <w:t>Muhakeme yapabilme</w:t>
            </w:r>
            <w:r>
              <w:br/>
              <w:t>Müzakere edebilme</w:t>
            </w:r>
            <w:r>
              <w:br/>
              <w:t>Ofis programlarını etkin kullanabilme</w:t>
            </w:r>
            <w:r>
              <w:br/>
              <w:t>Ofis gereçlerini kullanabilme (yazıcı, faks vb.)</w:t>
            </w:r>
            <w:r>
              <w:br/>
              <w:t>Planlama ve organizasyon yapabilme</w:t>
            </w:r>
            <w:r>
              <w:br/>
              <w:t>Pratik bilgileri uygulamaya aktarabilme</w:t>
            </w:r>
            <w:r>
              <w:br/>
              <w:t>Sabırlı olma</w:t>
            </w:r>
            <w:r>
              <w:br/>
              <w:t>Sistemli düşünme gücüne sahip olma</w:t>
            </w:r>
            <w:r>
              <w:br/>
            </w:r>
            <w:r>
              <w:lastRenderedPageBreak/>
              <w:t xml:space="preserve">Sorun çözebilme </w:t>
            </w:r>
            <w:r>
              <w:br/>
              <w:t>Sonuç odaklı olma</w:t>
            </w:r>
            <w:r>
              <w:br/>
              <w:t>Sözlü ve yazılı anlatım becerisi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Yoğun tempoda çalışabilme</w:t>
            </w:r>
            <w:r>
              <w:br/>
              <w:t>Zaman yönetimi</w:t>
            </w:r>
            <w:r>
              <w:br/>
              <w:t>Orta düzeyde Bilgisayar ve internet kullanımı</w:t>
            </w:r>
          </w:p>
          <w:p w:rsidRPr="00892D7F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943FD" w:rsidRDefault="00092DD9">
            <w:pPr>
              <w:pStyle w:val="NormalWeb"/>
              <w:divId w:val="1264656024"/>
            </w:pPr>
            <w:r>
              <w:t>Fakülte Sekreterine karşı raporlama ilişkisi</w:t>
            </w:r>
          </w:p>
          <w:p w:rsidRPr="0009420B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943FD" w:rsidRDefault="00092DD9">
            <w:pPr>
              <w:pStyle w:val="NormalWeb"/>
              <w:divId w:val="1173297100"/>
            </w:pPr>
            <w:r>
              <w:t>657 sayılı Devlet Memurları Kanunu</w:t>
            </w:r>
          </w:p>
          <w:p w:rsidR="00F943FD" w:rsidRDefault="00092DD9">
            <w:pPr>
              <w:pStyle w:val="NormalWeb"/>
              <w:divId w:val="1173297100"/>
            </w:pPr>
            <w:r>
              <w:t>2547 Sayılı YÖK Kanunu</w:t>
            </w:r>
          </w:p>
          <w:p w:rsidRPr="00731C41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F943FD" w:rsidRDefault="00092DD9">
            <w:pPr>
              <w:divId w:val="167058122"/>
            </w:pPr>
            <w:r>
              <w:t>Fakülte Sekreteri</w:t>
            </w:r>
          </w:p>
          <w:p w:rsidRPr="001A711F" w:rsidR="001A711F" w:rsidP="006E5CE3" w:rsidRDefault="001A711F">
            <w:pPr>
              <w:jc w:val="center"/>
            </w:pP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944cbe6160894ba8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E8" w:rsidRDefault="006245E8">
      <w:r>
        <w:separator/>
      </w:r>
    </w:p>
  </w:endnote>
  <w:endnote w:type="continuationSeparator" w:id="0">
    <w:p w:rsidR="006245E8" w:rsidRDefault="0062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  <w:bookmarkStart w:name="_GoBack" w:id="1"/>
    <w:bookmarkEnd w:id="1"/>
  </w:p>
  <w:p w:rsidR="00F943FD" w:rsidRDefault="00F943FD"/>
  <w:p w:rsidR="00164C17" w:rsidRDefault="00092DD9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E8" w:rsidRDefault="006245E8">
      <w:r>
        <w:separator/>
      </w:r>
    </w:p>
  </w:footnote>
  <w:footnote w:type="continuationSeparator" w:id="0">
    <w:p w:rsidR="006245E8" w:rsidRDefault="0062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E82F3B" w:rsidTr="00611A26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E82F3B" w:rsidP="00E82F3B" w:rsidRDefault="00E82F3B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51D9F34D" wp14:anchorId="1FBA8701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E82F3B" w:rsidP="00E82F3B" w:rsidRDefault="00E82F3B">
          <w:pPr>
            <w:jc w:val="center"/>
            <w:rPr>
              <w:b/>
              <w:sz w:val="18"/>
              <w:szCs w:val="18"/>
            </w:rPr>
          </w:pPr>
        </w:p>
        <w:p w:rsidR="00E82F3B" w:rsidP="00E82F3B" w:rsidRDefault="00E82F3B">
          <w:pPr>
            <w:jc w:val="center"/>
            <w:rPr>
              <w:b/>
              <w:sz w:val="18"/>
              <w:szCs w:val="18"/>
            </w:rPr>
          </w:pPr>
        </w:p>
        <w:p w:rsidR="00E82F3B" w:rsidP="00E82F3B" w:rsidRDefault="00E82F3B">
          <w:pPr>
            <w:jc w:val="center"/>
            <w:rPr>
              <w:b/>
              <w:sz w:val="18"/>
              <w:szCs w:val="18"/>
            </w:rPr>
          </w:pPr>
        </w:p>
        <w:p w:rsidR="00E82F3B" w:rsidP="00E82F3B" w:rsidRDefault="00E82F3B">
          <w:pPr>
            <w:jc w:val="center"/>
            <w:rPr>
              <w:b/>
              <w:sz w:val="18"/>
              <w:szCs w:val="18"/>
            </w:rPr>
          </w:pPr>
        </w:p>
        <w:p w:rsidRPr="00C9557A" w:rsidR="00E82F3B" w:rsidP="00E82F3B" w:rsidRDefault="00E82F3B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E82F3B" w:rsidP="00E82F3B" w:rsidRDefault="00E82F3B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E82F3B" w:rsidP="00E82F3B" w:rsidRDefault="00E82F3B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E82F3B" w:rsidP="00E82F3B" w:rsidRDefault="00E82F3B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E82F3B" w:rsidP="00E82F3B" w:rsidRDefault="00E82F3B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E82F3B" w:rsidP="00E82F3B" w:rsidRDefault="00E82F3B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157A4D2" wp14:editId="0A5AC99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82F3B" w:rsidTr="00611A2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82F3B" w:rsidP="00E82F3B" w:rsidRDefault="00E82F3B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E82F3B" w:rsidP="00E82F3B" w:rsidRDefault="00E82F3B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MALİ İŞLER PERSONELİ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E82F3B" w:rsidP="00E82F3B" w:rsidRDefault="00E82F3B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GT/TURF/17</w:t>
          </w:r>
        </w:p>
      </w:tc>
    </w:tr>
    <w:tr w:rsidRPr="006A0EAB" w:rsidR="00E82F3B" w:rsidTr="00611A2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82F3B" w:rsidP="00E82F3B" w:rsidRDefault="00E82F3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82F3B" w:rsidP="00E82F3B" w:rsidRDefault="00E82F3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E82F3B" w:rsidP="00E82F3B" w:rsidRDefault="00E82F3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5.11.2021</w:t>
          </w:r>
        </w:p>
      </w:tc>
    </w:tr>
    <w:tr w:rsidRPr="006A0EAB" w:rsidR="00E82F3B" w:rsidTr="00611A2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82F3B" w:rsidP="00E82F3B" w:rsidRDefault="00E82F3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82F3B" w:rsidP="00E82F3B" w:rsidRDefault="00E82F3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E82F3B" w:rsidP="00E82F3B" w:rsidRDefault="00E82F3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01/3.10.2023</w:t>
          </w:r>
        </w:p>
      </w:tc>
    </w:tr>
    <w:tr w:rsidRPr="006A0EAB" w:rsidR="00E82F3B" w:rsidTr="00611A2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82F3B" w:rsidP="00E82F3B" w:rsidRDefault="00E82F3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82F3B" w:rsidP="00E82F3B" w:rsidRDefault="00E82F3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E82F3B" w:rsidP="00E82F3B" w:rsidRDefault="00E82F3B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2DD9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152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45E8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82F3B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43FD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944cbe6160894ba8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0613-5573-4AE8-9941-F50EE59B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Mali İşler Personeli Görev Tanımı</Template>
  <TotalTime>0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 790</cp:lastModifiedBy>
  <cp:revision>2</cp:revision>
  <cp:lastPrinted>2018-09-24T13:03:00Z</cp:lastPrinted>
  <dcterms:created xsi:type="dcterms:W3CDTF">2023-10-03T09:22:00Z</dcterms:created>
  <dcterms:modified xsi:type="dcterms:W3CDTF">2023-10-03T09:22:00Z</dcterms:modified>
</cp:coreProperties>
</file>